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2E2" w:themeColor="background2"/>
  <w:body>
    <w:p w14:paraId="0DCE4A9E" w14:textId="00C8376C" w:rsidR="00E63149" w:rsidRDefault="00F7467D" w:rsidP="00E63149">
      <w:pPr>
        <w:pStyle w:val="GraphicAnchor"/>
      </w:pPr>
      <w:r>
        <w:rPr>
          <w:color w:val="1C0F2F" w:themeColor="accent4"/>
        </w:rPr>
        <w:drawing>
          <wp:inline distT="0" distB="0" distL="0" distR="0" wp14:anchorId="60F04A21" wp14:editId="3D937F8B">
            <wp:extent cx="962025" cy="1057275"/>
            <wp:effectExtent l="0" t="0" r="9525" b="9525"/>
            <wp:docPr id="1581604039" name="Picture 1" descr="A logo with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04039" name="Picture 1" descr="A logo with hand prin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67D">
        <w:rPr>
          <w:color w:val="1C0F2F" w:themeColor="accent4"/>
          <w:sz w:val="96"/>
          <w:szCs w:val="96"/>
        </w:rPr>
        <w:t xml:space="preserve"> </w:t>
      </w:r>
      <w:sdt>
        <w:sdtPr>
          <w:rPr>
            <w:rFonts w:ascii="Algerian" w:hAnsi="Algerian"/>
            <w:color w:val="1C0F2F" w:themeColor="accent4"/>
            <w:sz w:val="96"/>
            <w:szCs w:val="96"/>
          </w:rPr>
          <w:id w:val="1594972640"/>
          <w:placeholder>
            <w:docPart w:val="2A0524FAEB7B446CB87D4F282994FC85"/>
          </w:placeholder>
          <w15:appearance w15:val="hidden"/>
        </w:sdtPr>
        <w:sdtContent>
          <w:r w:rsidRPr="00F7467D">
            <w:rPr>
              <w:rFonts w:ascii="Algerian" w:hAnsi="Algerian"/>
              <w:color w:val="EF4D41" w:themeColor="accent5" w:themeShade="BF"/>
              <w:sz w:val="96"/>
              <w:szCs w:val="96"/>
            </w:rPr>
            <w:t>n r   hands</w:t>
          </w:r>
        </w:sdtContent>
      </w:sdt>
      <w:r w:rsidRPr="00F7467D">
        <w:rPr>
          <w:rFonts w:ascii="Algerian" w:hAnsi="Algerian"/>
          <w:noProof/>
        </w:rPr>
        <w:t xml:space="preserve"> </w:t>
      </w:r>
      <w:r w:rsidR="00E63149" w:rsidRPr="00826677">
        <w:rPr>
          <w:noProof/>
        </w:rPr>
        <w:drawing>
          <wp:anchor distT="0" distB="0" distL="114300" distR="114300" simplePos="0" relativeHeight="251678720" behindDoc="1" locked="1" layoutInCell="1" allowOverlap="1" wp14:anchorId="0857769D" wp14:editId="0D852DD3">
            <wp:simplePos x="0" y="0"/>
            <wp:positionH relativeFrom="page">
              <wp:posOffset>10487025</wp:posOffset>
            </wp:positionH>
            <wp:positionV relativeFrom="paragraph">
              <wp:posOffset>5183505</wp:posOffset>
            </wp:positionV>
            <wp:extent cx="7772400" cy="10054590"/>
            <wp:effectExtent l="0" t="0" r="0" b="381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146EC" w14:textId="3ED11FEE" w:rsidR="007C5446" w:rsidRPr="006D2D65" w:rsidRDefault="006D2D65" w:rsidP="00E63149">
      <w:pPr>
        <w:pStyle w:val="TitleWhite"/>
        <w:rPr>
          <w:sz w:val="96"/>
          <w:szCs w:val="96"/>
        </w:rPr>
      </w:pPr>
      <w:r>
        <w:rPr>
          <w:color w:val="1C0F2F" w:themeColor="accent4"/>
        </w:rPr>
        <w:t xml:space="preserve">     </w:t>
      </w:r>
      <w:r w:rsidR="004636A6" w:rsidRPr="009852EB">
        <w:rPr>
          <w:color w:val="1C0F2F" w:themeColor="accent4"/>
        </w:rPr>
        <w:t xml:space="preserve"> </w:t>
      </w:r>
    </w:p>
    <w:p w14:paraId="71BBE99D" w14:textId="3BF141FD" w:rsidR="00CE4EF3" w:rsidRPr="00EB482E" w:rsidRDefault="00000000" w:rsidP="00E63149">
      <w:pPr>
        <w:pStyle w:val="SubtitleGold"/>
        <w:rPr>
          <w:rFonts w:eastAsia="Times New Roman"/>
          <w:sz w:val="56"/>
          <w:szCs w:val="56"/>
        </w:rPr>
      </w:pPr>
      <w:sdt>
        <w:sdtPr>
          <w:rPr>
            <w:color w:val="92D050"/>
            <w:sz w:val="56"/>
            <w:szCs w:val="56"/>
          </w:rPr>
          <w:id w:val="-1312475829"/>
          <w:placeholder>
            <w:docPart w:val="B4375F0444B8486191646DC2B3094C78"/>
          </w:placeholder>
          <w15:appearance w15:val="hidden"/>
        </w:sdtPr>
        <w:sdtEndPr>
          <w:rPr>
            <w:color w:val="D3AC4E" w:themeColor="accent2"/>
          </w:rPr>
        </w:sdtEndPr>
        <w:sdtContent>
          <w:r w:rsidR="00CE4EF3" w:rsidRPr="00EB482E">
            <w:rPr>
              <w:rFonts w:eastAsia="Times New Roman"/>
              <w:color w:val="92D050"/>
              <w:sz w:val="56"/>
              <w:szCs w:val="56"/>
            </w:rPr>
            <w:t>Contractor’s position CHECKLIST</w:t>
          </w:r>
        </w:sdtContent>
      </w:sdt>
    </w:p>
    <w:p w14:paraId="37DA9610" w14:textId="4367D3D4" w:rsidR="00CB7841" w:rsidRPr="00EB482E" w:rsidRDefault="00CB7841" w:rsidP="00E63149">
      <w:pPr>
        <w:pStyle w:val="SubtitleGold"/>
        <w:rPr>
          <w:sz w:val="56"/>
          <w:szCs w:val="56"/>
        </w:rPr>
      </w:pPr>
    </w:p>
    <w:p w14:paraId="57BBC4D8" w14:textId="77777777" w:rsidR="007C6C03" w:rsidRPr="000D5B14" w:rsidRDefault="007C6C03" w:rsidP="00E63149">
      <w:pPr>
        <w:pStyle w:val="SubtitleGold"/>
      </w:pPr>
    </w:p>
    <w:tbl>
      <w:tblPr>
        <w:tblStyle w:val="TableGrid"/>
        <w:tblW w:w="1080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7"/>
        <w:gridCol w:w="4415"/>
        <w:gridCol w:w="497"/>
        <w:gridCol w:w="546"/>
        <w:gridCol w:w="4655"/>
      </w:tblGrid>
      <w:tr w:rsidR="007C6C03" w:rsidRPr="007C6C03" w14:paraId="76991875" w14:textId="77777777" w:rsidTr="00DC244D">
        <w:trPr>
          <w:trHeight w:val="648"/>
        </w:trPr>
        <w:tc>
          <w:tcPr>
            <w:tcW w:w="23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B74EC" w14:textId="0BA8D291" w:rsidR="00BA626D" w:rsidRPr="007C6C03" w:rsidRDefault="00CE4EF3" w:rsidP="00DC244D">
            <w:pPr>
              <w:pStyle w:val="TableHeaderGold"/>
              <w:rPr>
                <w:color w:val="E7CB77" w:themeColor="accent1"/>
              </w:rPr>
            </w:pPr>
            <w:r w:rsidRPr="00CE4EF3">
              <w:rPr>
                <w:color w:val="FF0000"/>
              </w:rPr>
              <w:t>Insurance qualification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1757F" w14:textId="77777777" w:rsidR="00BA626D" w:rsidRPr="007C6C03" w:rsidRDefault="00BA626D" w:rsidP="00DC244D">
            <w:pPr>
              <w:pStyle w:val="GraphicAnchor"/>
            </w:pPr>
          </w:p>
        </w:tc>
        <w:tc>
          <w:tcPr>
            <w:tcW w:w="24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457B54" w14:textId="2612CB6C" w:rsidR="00BA626D" w:rsidRPr="007C6C03" w:rsidRDefault="00CE4EF3" w:rsidP="00DC244D">
            <w:pPr>
              <w:pStyle w:val="TableHeaderGold"/>
              <w:rPr>
                <w:color w:val="E7CB77" w:themeColor="accent1"/>
              </w:rPr>
            </w:pPr>
            <w:r w:rsidRPr="00CE4EF3">
              <w:rPr>
                <w:color w:val="FF0000"/>
              </w:rPr>
              <w:t>Background Qualification</w:t>
            </w:r>
          </w:p>
        </w:tc>
      </w:tr>
      <w:tr w:rsidR="007C6C03" w:rsidRPr="007C6C03" w14:paraId="4A54A8A9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C43A0" w14:textId="77777777" w:rsidR="00BA626D" w:rsidRPr="007C6C03" w:rsidRDefault="00BA626D" w:rsidP="00DC244D">
            <w:pPr>
              <w:pStyle w:val="GraphicAnchor"/>
            </w:pPr>
            <w:r w:rsidRPr="007C6C03">
              <w:rPr>
                <w:noProof/>
              </w:rPr>
              <mc:AlternateContent>
                <mc:Choice Requires="wps">
                  <w:drawing>
                    <wp:inline distT="0" distB="0" distL="0" distR="0" wp14:anchorId="022D7A11" wp14:editId="25B08630">
                      <wp:extent cx="182880" cy="182880"/>
                      <wp:effectExtent l="0" t="0" r="26670" b="26670"/>
                      <wp:docPr id="37" name="Rectangle 3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BD392" id="Rectangle 3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nil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0ACB4C89" w14:textId="7FA1E1CC" w:rsidR="00BA626D" w:rsidRPr="009B1236" w:rsidRDefault="00CE4EF3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Liability Insurance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3DD77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3F2D3" w14:textId="77777777" w:rsidR="00BA626D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0018B922" wp14:editId="4F8301BA">
                      <wp:extent cx="182880" cy="182880"/>
                      <wp:effectExtent l="0" t="0" r="26670" b="26670"/>
                      <wp:docPr id="56" name="Rectangle 5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9FA08" id="Rectangle 5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08D76544" w14:textId="3849C47A" w:rsidR="00BA626D" w:rsidRPr="009B1236" w:rsidRDefault="00CE4EF3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Local background History</w:t>
            </w:r>
          </w:p>
        </w:tc>
      </w:tr>
      <w:tr w:rsidR="007C6C03" w:rsidRPr="007C6C03" w14:paraId="514421E5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735C2" w14:textId="77777777" w:rsidR="00BA626D" w:rsidRPr="007C6C03" w:rsidRDefault="00BA626D" w:rsidP="00DC244D">
            <w:pPr>
              <w:pStyle w:val="GraphicAnchor"/>
            </w:pPr>
            <w:r w:rsidRPr="007C6C03">
              <w:rPr>
                <w:noProof/>
              </w:rPr>
              <mc:AlternateContent>
                <mc:Choice Requires="wps">
                  <w:drawing>
                    <wp:inline distT="0" distB="0" distL="0" distR="0" wp14:anchorId="6FE61522" wp14:editId="68C5BBA6">
                      <wp:extent cx="182880" cy="182880"/>
                      <wp:effectExtent l="0" t="0" r="26670" b="26670"/>
                      <wp:docPr id="39" name="Rectangle 3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953DC2" id="Rectangle 3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57362F90" w14:textId="40735C96" w:rsidR="00BA626D" w:rsidRPr="009B1236" w:rsidRDefault="00000000" w:rsidP="00DC244D">
            <w:pPr>
              <w:pStyle w:val="NormalWhite"/>
              <w:rPr>
                <w:color w:val="141826" w:themeColor="text2"/>
              </w:rPr>
            </w:pPr>
            <w:sdt>
              <w:sdtPr>
                <w:rPr>
                  <w:color w:val="141826" w:themeColor="text2"/>
                </w:rPr>
                <w:id w:val="1547648150"/>
                <w:placeholder>
                  <w:docPart w:val="4FD93FCC5EB441E4A381EBA53FB97565"/>
                </w:placeholder>
                <w15:appearance w15:val="hidden"/>
              </w:sdtPr>
              <w:sdtContent>
                <w:r w:rsidR="00CE4EF3" w:rsidRPr="009B1236">
                  <w:rPr>
                    <w:color w:val="141826" w:themeColor="text2"/>
                  </w:rPr>
                  <w:t>Car Insurance</w:t>
                </w:r>
              </w:sdtContent>
            </w:sdt>
            <w:r w:rsidR="003765C0" w:rsidRPr="009B1236">
              <w:rPr>
                <w:color w:val="141826" w:themeColor="text2"/>
              </w:rPr>
              <w:t xml:space="preserve">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54CB8A38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25732" w14:textId="77777777" w:rsidR="00BA626D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04BCCAB7" wp14:editId="59B9882D">
                      <wp:extent cx="182880" cy="182880"/>
                      <wp:effectExtent l="0" t="0" r="26670" b="26670"/>
                      <wp:docPr id="57" name="Rectangle 5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D9383" id="Rectangle 5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6657CC43" w14:textId="1BD601BD" w:rsidR="00BA626D" w:rsidRPr="009B1236" w:rsidRDefault="00000000" w:rsidP="00DC244D">
            <w:pPr>
              <w:pStyle w:val="NormalWhite"/>
              <w:rPr>
                <w:color w:val="141826" w:themeColor="text2"/>
              </w:rPr>
            </w:pPr>
            <w:sdt>
              <w:sdtPr>
                <w:rPr>
                  <w:color w:val="141826" w:themeColor="text2"/>
                </w:rPr>
                <w:id w:val="-77213038"/>
                <w:placeholder>
                  <w:docPart w:val="E23CED74F21443B28FBF0D647A43DB01"/>
                </w:placeholder>
                <w15:appearance w15:val="hidden"/>
              </w:sdtPr>
              <w:sdtContent>
                <w:r w:rsidR="00CE4EF3" w:rsidRPr="009B1236">
                  <w:rPr>
                    <w:color w:val="141826" w:themeColor="text2"/>
                  </w:rPr>
                  <w:t>FDLE / FBI Background History</w:t>
                </w:r>
              </w:sdtContent>
            </w:sdt>
            <w:r w:rsidR="003765C0" w:rsidRPr="009B1236">
              <w:rPr>
                <w:color w:val="141826" w:themeColor="text2"/>
              </w:rPr>
              <w:t xml:space="preserve"> </w:t>
            </w:r>
          </w:p>
        </w:tc>
      </w:tr>
      <w:tr w:rsidR="007C6C03" w:rsidRPr="007C6C03" w14:paraId="75FC323E" w14:textId="77777777" w:rsidTr="0086664B">
        <w:trPr>
          <w:trHeight w:val="432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53C30" w14:textId="77777777" w:rsidR="00BA626D" w:rsidRPr="007C6C03" w:rsidRDefault="00BA626D" w:rsidP="00DC244D">
            <w:pPr>
              <w:pStyle w:val="GraphicAnchor"/>
            </w:pP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nil"/>
              <w:right w:val="nil"/>
            </w:tcBorders>
            <w:vAlign w:val="bottom"/>
          </w:tcPr>
          <w:p w14:paraId="3872C9CA" w14:textId="77777777" w:rsidR="00BA626D" w:rsidRPr="007C6C03" w:rsidRDefault="00BA626D" w:rsidP="00DC244D">
            <w:pPr>
              <w:pStyle w:val="GraphicAnchor"/>
            </w:pPr>
          </w:p>
        </w:tc>
        <w:tc>
          <w:tcPr>
            <w:tcW w:w="230" w:type="pct"/>
            <w:tcBorders>
              <w:top w:val="single" w:sz="2" w:space="0" w:color="93702A" w:themeColor="accent3"/>
              <w:left w:val="nil"/>
              <w:bottom w:val="nil"/>
              <w:right w:val="nil"/>
            </w:tcBorders>
            <w:vAlign w:val="bottom"/>
          </w:tcPr>
          <w:p w14:paraId="26B427BF" w14:textId="77777777" w:rsidR="00BA626D" w:rsidRPr="007C6C03" w:rsidRDefault="00BA626D" w:rsidP="00DC244D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58A4C" w14:textId="77777777" w:rsidR="00BA626D" w:rsidRPr="007C6C03" w:rsidRDefault="00BA626D" w:rsidP="00DC244D">
            <w:pPr>
              <w:pStyle w:val="GraphicAnchor"/>
            </w:pPr>
          </w:p>
        </w:tc>
        <w:tc>
          <w:tcPr>
            <w:tcW w:w="2155" w:type="pct"/>
            <w:tcBorders>
              <w:top w:val="single" w:sz="2" w:space="0" w:color="93702A" w:themeColor="accent3"/>
              <w:left w:val="nil"/>
              <w:bottom w:val="nil"/>
              <w:right w:val="nil"/>
            </w:tcBorders>
            <w:vAlign w:val="bottom"/>
          </w:tcPr>
          <w:p w14:paraId="1A77837E" w14:textId="77777777" w:rsidR="00BA626D" w:rsidRPr="007C6C03" w:rsidRDefault="00BA626D" w:rsidP="00DC244D">
            <w:pPr>
              <w:pStyle w:val="GraphicAnchor"/>
            </w:pPr>
          </w:p>
        </w:tc>
      </w:tr>
      <w:tr w:rsidR="00E22078" w:rsidRPr="007C6C03" w14:paraId="7FD2503F" w14:textId="77777777" w:rsidTr="00DC244D">
        <w:trPr>
          <w:trHeight w:val="648"/>
        </w:trPr>
        <w:tc>
          <w:tcPr>
            <w:tcW w:w="23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205A93" w14:textId="7F887F44" w:rsidR="00E22078" w:rsidRPr="007C6C03" w:rsidRDefault="00CE4EF3" w:rsidP="00DC244D">
            <w:pPr>
              <w:pStyle w:val="TableHeaderGold"/>
              <w:rPr>
                <w:color w:val="E7CB77" w:themeColor="accent1"/>
              </w:rPr>
            </w:pPr>
            <w:r w:rsidRPr="00CE4EF3">
              <w:rPr>
                <w:color w:val="FF0000"/>
              </w:rPr>
              <w:t>Application Qualification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FA286" w14:textId="77777777" w:rsidR="00E22078" w:rsidRPr="007C6C03" w:rsidRDefault="00E22078" w:rsidP="00DC244D">
            <w:pPr>
              <w:pStyle w:val="GraphicAnchor"/>
            </w:pPr>
          </w:p>
        </w:tc>
        <w:tc>
          <w:tcPr>
            <w:tcW w:w="24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E8D1" w14:textId="72FABB78" w:rsidR="00E22078" w:rsidRPr="007C6C03" w:rsidRDefault="00000000" w:rsidP="00DC244D">
            <w:pPr>
              <w:pStyle w:val="TableHeaderGold"/>
              <w:rPr>
                <w:color w:val="E7CB77" w:themeColor="accent1"/>
              </w:rPr>
            </w:pPr>
            <w:sdt>
              <w:sdtPr>
                <w:rPr>
                  <w:color w:val="E7CB77" w:themeColor="accent1"/>
                </w:rPr>
                <w:id w:val="-1433208260"/>
                <w:placeholder>
                  <w:docPart w:val="DB1ADB081078461DA606AE28383E9622"/>
                </w:placeholder>
                <w15:appearance w15:val="hidden"/>
              </w:sdtPr>
              <w:sdtContent>
                <w:r w:rsidR="00532254" w:rsidRPr="00532254">
                  <w:rPr>
                    <w:color w:val="FF0000"/>
                  </w:rPr>
                  <w:t xml:space="preserve">Certification  </w:t>
                </w:r>
                <w:r w:rsidR="00532254">
                  <w:rPr>
                    <w:color w:val="FF0000"/>
                  </w:rPr>
                  <w:t>for position</w:t>
                </w:r>
              </w:sdtContent>
            </w:sdt>
          </w:p>
        </w:tc>
      </w:tr>
      <w:tr w:rsidR="007C6C03" w:rsidRPr="007C6C03" w14:paraId="15D7CD2D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D752D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3DA9FAF1" wp14:editId="3D0CCC2A">
                      <wp:extent cx="182880" cy="182880"/>
                      <wp:effectExtent l="0" t="0" r="26670" b="26670"/>
                      <wp:docPr id="58" name="Rectangle 5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BA039" id="Rectangle 5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nil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16651598" w14:textId="720A5C56" w:rsidR="007C6C03" w:rsidRPr="009B1236" w:rsidRDefault="00CE4EF3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Driver’s License / ID card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FA1E51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9E8D0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2F012E37" wp14:editId="5B56CE58">
                      <wp:extent cx="182880" cy="182880"/>
                      <wp:effectExtent l="0" t="0" r="26670" b="26670"/>
                      <wp:docPr id="59" name="Rectangle 5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FBDD2" id="Rectangle 5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nil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26152FCF" w14:textId="3D53660D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CPR &amp; First Aide</w:t>
            </w:r>
          </w:p>
        </w:tc>
      </w:tr>
      <w:tr w:rsidR="007C6C03" w:rsidRPr="007C6C03" w14:paraId="6DE27F3A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6FAF0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2C36E20F" wp14:editId="508B15FE">
                      <wp:extent cx="182880" cy="182880"/>
                      <wp:effectExtent l="0" t="0" r="26670" b="26670"/>
                      <wp:docPr id="1" name="Rectangle 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51565E" id="Rectangle 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42357685" w14:textId="0B3CFBBB" w:rsidR="007C6C03" w:rsidRPr="009B1236" w:rsidRDefault="00CE4EF3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Social Security Card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0A20A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0551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02D78220" wp14:editId="20A7B8BA">
                      <wp:extent cx="182880" cy="182880"/>
                      <wp:effectExtent l="0" t="0" r="26670" b="26670"/>
                      <wp:docPr id="4" name="Rectangle 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B0FC91" id="Rectangle 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1449CA4C" w14:textId="63477471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HIPAA</w:t>
            </w:r>
          </w:p>
        </w:tc>
      </w:tr>
      <w:tr w:rsidR="007C6C03" w:rsidRPr="007C6C03" w14:paraId="4666480F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7C810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5D668CC4" wp14:editId="423319D6">
                      <wp:extent cx="182880" cy="182880"/>
                      <wp:effectExtent l="0" t="0" r="26670" b="26670"/>
                      <wp:docPr id="2" name="Rectangle 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D271C" id="Rectangle 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6802C82E" w14:textId="7F63FA15" w:rsidR="007C6C03" w:rsidRPr="009B1236" w:rsidRDefault="00CE4EF3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 xml:space="preserve">Vehicle </w:t>
            </w:r>
            <w:r w:rsidR="00532254" w:rsidRPr="009B1236">
              <w:rPr>
                <w:color w:val="141826" w:themeColor="text2"/>
              </w:rPr>
              <w:t>Insurance &amp; Registration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679A8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5FFEA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3D731064" wp14:editId="0248AA84">
                      <wp:extent cx="182880" cy="182880"/>
                      <wp:effectExtent l="0" t="0" r="26670" b="26670"/>
                      <wp:docPr id="60" name="Rectangle 6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22223" id="Rectangle 6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7CA7A4B2" w14:textId="12C5CDAE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Infection Control</w:t>
            </w:r>
          </w:p>
        </w:tc>
      </w:tr>
      <w:tr w:rsidR="007C6C03" w:rsidRPr="007C6C03" w14:paraId="2C080FA9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749FA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38C249CB" wp14:editId="1095C14D">
                      <wp:extent cx="182880" cy="182880"/>
                      <wp:effectExtent l="0" t="0" r="26670" b="26670"/>
                      <wp:docPr id="3" name="Rectangle 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26353" id="Rectangle 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300DF68E" w14:textId="2AA9EECA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Resume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6D4B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A992" w14:textId="77777777" w:rsidR="007C6C03" w:rsidRPr="009B1236" w:rsidRDefault="007C6C03" w:rsidP="00DC244D">
            <w:pPr>
              <w:pStyle w:val="GraphicAnchor"/>
              <w:rPr>
                <w:color w:val="141826" w:themeColor="text2"/>
              </w:rPr>
            </w:pPr>
            <w:r w:rsidRPr="009B1236">
              <w:rPr>
                <w:noProof/>
                <w:color w:val="141826" w:themeColor="text2"/>
              </w:rPr>
              <mc:AlternateContent>
                <mc:Choice Requires="wps">
                  <w:drawing>
                    <wp:inline distT="0" distB="0" distL="0" distR="0" wp14:anchorId="5C255534" wp14:editId="1F428881">
                      <wp:extent cx="182880" cy="182880"/>
                      <wp:effectExtent l="0" t="0" r="26670" b="26670"/>
                      <wp:docPr id="6" name="Rectangle 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788A62" id="Rectangle 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55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4386F8EA" w14:textId="3F7DC49C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 xml:space="preserve">Diploma, </w:t>
            </w:r>
            <w:r w:rsidR="008D0501" w:rsidRPr="009B1236">
              <w:rPr>
                <w:color w:val="141826" w:themeColor="text2"/>
              </w:rPr>
              <w:t>GED, CNA, HHA</w:t>
            </w:r>
            <w:r w:rsidRPr="009B1236">
              <w:rPr>
                <w:color w:val="141826" w:themeColor="text2"/>
              </w:rPr>
              <w:t xml:space="preserve"> &amp; Medication Administration</w:t>
            </w:r>
          </w:p>
        </w:tc>
      </w:tr>
      <w:tr w:rsidR="007C6C03" w:rsidRPr="007C6C03" w14:paraId="1884F9DA" w14:textId="77777777" w:rsidTr="0086664B">
        <w:trPr>
          <w:trHeight w:val="432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9A64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nil"/>
              <w:right w:val="nil"/>
            </w:tcBorders>
            <w:vAlign w:val="bottom"/>
          </w:tcPr>
          <w:p w14:paraId="5828B98E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36483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3CCF4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  <w:tc>
          <w:tcPr>
            <w:tcW w:w="2155" w:type="pct"/>
            <w:tcBorders>
              <w:top w:val="single" w:sz="2" w:space="0" w:color="93702A" w:themeColor="accent3"/>
              <w:left w:val="nil"/>
              <w:bottom w:val="nil"/>
              <w:right w:val="nil"/>
            </w:tcBorders>
            <w:vAlign w:val="bottom"/>
          </w:tcPr>
          <w:p w14:paraId="67AAA4E6" w14:textId="77777777" w:rsidR="00BA626D" w:rsidRPr="009B1236" w:rsidRDefault="00BA626D" w:rsidP="00DC244D">
            <w:pPr>
              <w:pStyle w:val="GraphicAnchor"/>
              <w:rPr>
                <w:color w:val="141826" w:themeColor="text2"/>
              </w:rPr>
            </w:pPr>
          </w:p>
        </w:tc>
      </w:tr>
      <w:tr w:rsidR="007C6C03" w:rsidRPr="007C6C03" w14:paraId="6D90B8E9" w14:textId="77777777" w:rsidTr="003D1146">
        <w:trPr>
          <w:trHeight w:val="648"/>
        </w:trPr>
        <w:tc>
          <w:tcPr>
            <w:tcW w:w="236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1E20F" w14:textId="77777777" w:rsidR="00BA626D" w:rsidRPr="007C6C03" w:rsidRDefault="00000000" w:rsidP="00F5357A">
            <w:pPr>
              <w:pStyle w:val="TableHeaderGold"/>
              <w:rPr>
                <w:color w:val="E7CB77" w:themeColor="accent1"/>
              </w:rPr>
            </w:pPr>
            <w:sdt>
              <w:sdtPr>
                <w:rPr>
                  <w:color w:val="FF0000"/>
                </w:rPr>
                <w:id w:val="-87004164"/>
                <w:placeholder>
                  <w:docPart w:val="1F7D8082124D476BA59A25897C48B968"/>
                </w:placeholder>
                <w:showingPlcHdr/>
                <w15:appearance w15:val="hidden"/>
              </w:sdtPr>
              <w:sdtContent>
                <w:r w:rsidR="00E63149" w:rsidRPr="008D0501">
                  <w:rPr>
                    <w:color w:val="FF0000"/>
                  </w:rPr>
                  <w:t>Other Items</w:t>
                </w:r>
              </w:sdtContent>
            </w:sdt>
            <w:r w:rsidR="00E63149" w:rsidRPr="008D0501">
              <w:rPr>
                <w:color w:val="FF0000"/>
              </w:rPr>
              <w:t xml:space="preserve">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A2653" w14:textId="77777777" w:rsidR="00BA626D" w:rsidRPr="007C6C03" w:rsidRDefault="00BA626D" w:rsidP="003D1146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D25ED" w14:textId="77777777" w:rsidR="00BA626D" w:rsidRPr="007C6C03" w:rsidRDefault="00BA626D" w:rsidP="00DC244D">
            <w:pPr>
              <w:pStyle w:val="GraphicAnchor"/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4E4F8" w14:textId="77777777" w:rsidR="00BA626D" w:rsidRPr="007C6C03" w:rsidRDefault="00BA626D" w:rsidP="00DC244D">
            <w:pPr>
              <w:pStyle w:val="GraphicAnchor"/>
            </w:pPr>
          </w:p>
        </w:tc>
      </w:tr>
      <w:tr w:rsidR="007C6C03" w:rsidRPr="007C6C03" w14:paraId="26096E96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B309" w14:textId="77777777" w:rsidR="007C6C03" w:rsidRPr="007C6C03" w:rsidRDefault="007C6C03" w:rsidP="00DC244D">
            <w:pPr>
              <w:pStyle w:val="GraphicAnchor"/>
            </w:pPr>
            <w:r w:rsidRPr="00332551">
              <w:rPr>
                <w:noProof/>
              </w:rPr>
              <mc:AlternateContent>
                <mc:Choice Requires="wps">
                  <w:drawing>
                    <wp:inline distT="0" distB="0" distL="0" distR="0" wp14:anchorId="567B83D2" wp14:editId="5B7CE9A7">
                      <wp:extent cx="182880" cy="182880"/>
                      <wp:effectExtent l="0" t="0" r="26670" b="26670"/>
                      <wp:docPr id="61" name="Rectangle 6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FB3FFB" id="Rectangle 6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nil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3C6B4BCB" w14:textId="0CC31C06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Affidavit Of Good Moral Character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77752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9770D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2E14" w14:textId="77777777" w:rsidR="007C6C03" w:rsidRPr="007C6C03" w:rsidRDefault="007C6C03" w:rsidP="00DC244D">
            <w:pPr>
              <w:pStyle w:val="GraphicAnchor"/>
            </w:pPr>
          </w:p>
        </w:tc>
      </w:tr>
      <w:tr w:rsidR="007C6C03" w:rsidRPr="007C6C03" w14:paraId="5AE12ED9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4489B" w14:textId="77777777" w:rsidR="007C6C03" w:rsidRPr="007C6C03" w:rsidRDefault="007C6C03" w:rsidP="00DC244D">
            <w:pPr>
              <w:pStyle w:val="GraphicAnchor"/>
            </w:pPr>
            <w:r w:rsidRPr="00332551">
              <w:rPr>
                <w:noProof/>
              </w:rPr>
              <mc:AlternateContent>
                <mc:Choice Requires="wps">
                  <w:drawing>
                    <wp:inline distT="0" distB="0" distL="0" distR="0" wp14:anchorId="621C87C1" wp14:editId="7B90DA04">
                      <wp:extent cx="182880" cy="182880"/>
                      <wp:effectExtent l="0" t="0" r="26670" b="26670"/>
                      <wp:docPr id="62" name="Rectangle 6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BFD318" id="Rectangle 6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1AC25387" w14:textId="081B44CA" w:rsidR="007C6C03" w:rsidRPr="009B1236" w:rsidRDefault="00532254" w:rsidP="00DC244D">
            <w:pPr>
              <w:pStyle w:val="NormalWhite"/>
              <w:rPr>
                <w:color w:val="141826" w:themeColor="text2"/>
              </w:rPr>
            </w:pPr>
            <w:r w:rsidRPr="009B1236">
              <w:rPr>
                <w:color w:val="141826" w:themeColor="text2"/>
              </w:rPr>
              <w:t>Fraud &amp; Abuse Form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2721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8E299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9D79A" w14:textId="77777777" w:rsidR="007C6C03" w:rsidRPr="007C6C03" w:rsidRDefault="007C6C03" w:rsidP="00DC244D">
            <w:pPr>
              <w:pStyle w:val="GraphicAnchor"/>
            </w:pPr>
          </w:p>
        </w:tc>
      </w:tr>
      <w:tr w:rsidR="007C6C03" w:rsidRPr="007C6C03" w14:paraId="2403F992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BD223" w14:textId="77777777" w:rsidR="007C6C03" w:rsidRPr="007C6C03" w:rsidRDefault="007C6C03" w:rsidP="00DC244D">
            <w:pPr>
              <w:pStyle w:val="GraphicAnchor"/>
            </w:pPr>
            <w:r w:rsidRPr="00332551"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 wp14:anchorId="1B70B8D9" wp14:editId="4E70274F">
                      <wp:extent cx="182880" cy="182880"/>
                      <wp:effectExtent l="0" t="0" r="26670" b="26670"/>
                      <wp:docPr id="68" name="Rectangle 6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ACB22" id="Rectangle 6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7D4950CB" w14:textId="77777777" w:rsidR="007C6C03" w:rsidRPr="009679A4" w:rsidRDefault="00000000" w:rsidP="00DC244D">
            <w:pPr>
              <w:pStyle w:val="NormalWhite"/>
            </w:pPr>
            <w:sdt>
              <w:sdtPr>
                <w:id w:val="74947470"/>
                <w:placeholder>
                  <w:docPart w:val="CF2D42BF1E074FB1A55D4D2C8B6F3FF1"/>
                </w:placeholder>
                <w:showingPlcHdr/>
                <w15:appearance w15:val="hidden"/>
              </w:sdtPr>
              <w:sdtContent>
                <w:r w:rsidR="003765C0" w:rsidRPr="005B34BB">
                  <w:t>Sparklers</w:t>
                </w:r>
              </w:sdtContent>
            </w:sdt>
            <w:r w:rsidR="003765C0">
              <w:t xml:space="preserve">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D71EA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7BC5B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1B830" w14:textId="77777777" w:rsidR="007C6C03" w:rsidRPr="007C6C03" w:rsidRDefault="007C6C03" w:rsidP="00DC244D">
            <w:pPr>
              <w:pStyle w:val="GraphicAnchor"/>
            </w:pPr>
          </w:p>
        </w:tc>
      </w:tr>
      <w:tr w:rsidR="007C6C03" w:rsidRPr="007C6C03" w14:paraId="75F79C7D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A161A" w14:textId="77777777" w:rsidR="007C6C03" w:rsidRPr="007C6C03" w:rsidRDefault="007C6C03" w:rsidP="00DC244D">
            <w:pPr>
              <w:pStyle w:val="GraphicAnchor"/>
            </w:pPr>
            <w:r w:rsidRPr="00332551">
              <w:rPr>
                <w:noProof/>
              </w:rPr>
              <mc:AlternateContent>
                <mc:Choice Requires="wps">
                  <w:drawing>
                    <wp:inline distT="0" distB="0" distL="0" distR="0" wp14:anchorId="3FA0F0AB" wp14:editId="1C3DAA56">
                      <wp:extent cx="182880" cy="182880"/>
                      <wp:effectExtent l="0" t="0" r="26670" b="26670"/>
                      <wp:docPr id="69" name="Rectangle 6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0C778" id="Rectangle 6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177EC8E7" w14:textId="77777777" w:rsidR="007C6C03" w:rsidRPr="009679A4" w:rsidRDefault="00000000" w:rsidP="00DC244D">
            <w:pPr>
              <w:pStyle w:val="NormalWhite"/>
            </w:pPr>
            <w:sdt>
              <w:sdtPr>
                <w:id w:val="1176761678"/>
                <w:placeholder>
                  <w:docPart w:val="5ACE82A378F84990AE91DAF79E66443F"/>
                </w:placeholder>
                <w:showingPlcHdr/>
                <w15:appearance w15:val="hidden"/>
              </w:sdtPr>
              <w:sdtContent>
                <w:r w:rsidR="003765C0" w:rsidRPr="005B34BB">
                  <w:t>Noisemakers</w:t>
                </w:r>
              </w:sdtContent>
            </w:sdt>
            <w:r w:rsidR="003765C0">
              <w:t xml:space="preserve">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DF725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F2D3E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78575" w14:textId="77777777" w:rsidR="007C6C03" w:rsidRPr="007C6C03" w:rsidRDefault="007C6C03" w:rsidP="00DC244D">
            <w:pPr>
              <w:pStyle w:val="GraphicAnchor"/>
            </w:pPr>
          </w:p>
        </w:tc>
      </w:tr>
      <w:tr w:rsidR="007C6C03" w:rsidRPr="007C6C03" w14:paraId="225AF440" w14:textId="77777777" w:rsidTr="00DC244D">
        <w:trPr>
          <w:trHeight w:val="648"/>
        </w:trPr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B5016" w14:textId="77777777" w:rsidR="007C6C03" w:rsidRPr="007C6C03" w:rsidRDefault="007C6C03" w:rsidP="00DC244D">
            <w:pPr>
              <w:pStyle w:val="GraphicAnchor"/>
            </w:pPr>
            <w:r w:rsidRPr="00332551">
              <w:rPr>
                <w:noProof/>
              </w:rPr>
              <mc:AlternateContent>
                <mc:Choice Requires="wps">
                  <w:drawing>
                    <wp:inline distT="0" distB="0" distL="0" distR="0" wp14:anchorId="04BC7365" wp14:editId="4CA3AE7A">
                      <wp:extent cx="182880" cy="182880"/>
                      <wp:effectExtent l="0" t="0" r="26670" b="26670"/>
                      <wp:docPr id="70" name="Rectangle 7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7196F" id="Rectangle 7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" filled="f" strokecolor="#e7cb77 [3204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4" w:type="pct"/>
            <w:tcBorders>
              <w:top w:val="single" w:sz="2" w:space="0" w:color="93702A" w:themeColor="accent3"/>
              <w:left w:val="nil"/>
              <w:bottom w:val="single" w:sz="2" w:space="0" w:color="93702A" w:themeColor="accent3"/>
              <w:right w:val="nil"/>
            </w:tcBorders>
            <w:vAlign w:val="bottom"/>
          </w:tcPr>
          <w:p w14:paraId="797C2C63" w14:textId="77777777" w:rsidR="007C6C03" w:rsidRPr="009679A4" w:rsidRDefault="00000000" w:rsidP="00DC244D">
            <w:pPr>
              <w:pStyle w:val="NormalWhite"/>
            </w:pPr>
            <w:sdt>
              <w:sdtPr>
                <w:id w:val="-1376234231"/>
                <w:placeholder>
                  <w:docPart w:val="E570AC9A832A4BCD8F4F99354EB9C507"/>
                </w:placeholder>
                <w:temporary/>
                <w:showingPlcHdr/>
                <w15:appearance w15:val="hidden"/>
                <w:text/>
              </w:sdtPr>
              <w:sdtContent>
                <w:r w:rsidR="007C6C03" w:rsidRPr="005B34BB">
                  <w:t>Gifts</w:t>
                </w:r>
              </w:sdtContent>
            </w:sdt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FCE59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BF3E3" w14:textId="77777777" w:rsidR="007C6C03" w:rsidRPr="007C6C03" w:rsidRDefault="007C6C03" w:rsidP="00DC244D">
            <w:pPr>
              <w:pStyle w:val="GraphicAnchor"/>
            </w:pPr>
          </w:p>
        </w:tc>
        <w:tc>
          <w:tcPr>
            <w:tcW w:w="21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83735" w14:textId="77777777" w:rsidR="007C6C03" w:rsidRPr="007C6C03" w:rsidRDefault="007C6C03" w:rsidP="00DC244D">
            <w:pPr>
              <w:pStyle w:val="GraphicAnchor"/>
            </w:pPr>
          </w:p>
        </w:tc>
      </w:tr>
    </w:tbl>
    <w:p w14:paraId="165908CE" w14:textId="77777777" w:rsidR="003508A0" w:rsidRPr="004020D7" w:rsidRDefault="003508A0" w:rsidP="003508A0">
      <w:pPr>
        <w:pStyle w:val="GraphicAnchor"/>
        <w:rPr>
          <w:noProof/>
          <w:color w:val="F7A6A0" w:themeColor="accent5"/>
        </w:rPr>
      </w:pPr>
    </w:p>
    <w:p w14:paraId="70B37A3C" w14:textId="77777777" w:rsidR="003508A0" w:rsidRPr="004020D7" w:rsidRDefault="003508A0" w:rsidP="003508A0">
      <w:pPr>
        <w:pStyle w:val="GraphicAnchor"/>
        <w:rPr>
          <w:noProof/>
          <w:color w:val="F7A6A0" w:themeColor="accent5"/>
        </w:rPr>
        <w:sectPr w:rsidR="003508A0" w:rsidRPr="004020D7" w:rsidSect="006746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306540DD" w14:textId="77777777" w:rsidR="002F3AF4" w:rsidRPr="00962E4D" w:rsidRDefault="00962E4D" w:rsidP="00962E4D">
      <w:pPr>
        <w:pStyle w:val="GraphicAncho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1" layoutInCell="1" allowOverlap="1" wp14:anchorId="3E694E6B" wp14:editId="68F23F60">
                <wp:simplePos x="0" y="0"/>
                <wp:positionH relativeFrom="column">
                  <wp:posOffset>-228600</wp:posOffset>
                </wp:positionH>
                <wp:positionV relativeFrom="paragraph">
                  <wp:posOffset>-274320</wp:posOffset>
                </wp:positionV>
                <wp:extent cx="7772400" cy="10058400"/>
                <wp:effectExtent l="0" t="0" r="19050" b="1905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Graphic 12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236220"/>
                            <a:ext cx="7324090" cy="9601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ABD196" id="Group 36" o:spid="_x0000_s1026" alt="&quot;&quot;" style="position:absolute;margin-left:-18pt;margin-top:-21.6pt;width:612pt;height:11in;z-index:-251635712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">
                <v:rect id="Rectangle 8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" fillcolor="#f5eac8 [1300]" strokecolor="#93751a [1604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2" o:spid="_x0000_s1028" type="#_x0000_t75" style="position:absolute;left:2286;top:2362;width:73240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">
                  <v:imagedata r:id="rId19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01"/>
        <w:gridCol w:w="4167"/>
        <w:gridCol w:w="553"/>
        <w:gridCol w:w="731"/>
        <w:gridCol w:w="2935"/>
        <w:gridCol w:w="983"/>
      </w:tblGrid>
      <w:tr w:rsidR="00C06B80" w:rsidRPr="00951F70" w14:paraId="2E9CFE5D" w14:textId="77777777" w:rsidTr="0086664B">
        <w:trPr>
          <w:trHeight w:val="2880"/>
          <w:jc w:val="center"/>
        </w:trPr>
        <w:tc>
          <w:tcPr>
            <w:tcW w:w="730" w:type="dxa"/>
            <w:shd w:val="clear" w:color="auto" w:fill="auto"/>
          </w:tcPr>
          <w:p w14:paraId="37763BDF" w14:textId="77777777" w:rsidR="00C06B80" w:rsidRPr="00951F70" w:rsidRDefault="00C06B80" w:rsidP="009A0C07">
            <w:pPr>
              <w:pStyle w:val="GraphicAnchor"/>
            </w:pPr>
          </w:p>
        </w:tc>
        <w:tc>
          <w:tcPr>
            <w:tcW w:w="9087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E3AED4" w14:textId="77777777" w:rsidR="00C06B80" w:rsidRPr="00312AF3" w:rsidRDefault="00000000" w:rsidP="00962E4D">
            <w:pPr>
              <w:pStyle w:val="Title"/>
            </w:pPr>
            <w:sdt>
              <w:sdtPr>
                <w:id w:val="-1590766643"/>
                <w:placeholder>
                  <w:docPart w:val="4C13462724374D7C9A64100667CC7422"/>
                </w:placeholder>
                <w:showingPlcHdr/>
                <w15:appearance w15:val="hidden"/>
              </w:sdtPr>
              <w:sdtContent>
                <w:r w:rsidR="00962E4D" w:rsidRPr="00962E4D">
                  <w:t>2021</w:t>
                </w:r>
              </w:sdtContent>
            </w:sdt>
          </w:p>
        </w:tc>
        <w:tc>
          <w:tcPr>
            <w:tcW w:w="983" w:type="dxa"/>
            <w:shd w:val="clear" w:color="auto" w:fill="auto"/>
            <w:vAlign w:val="bottom"/>
          </w:tcPr>
          <w:p w14:paraId="32B6EC88" w14:textId="77777777" w:rsidR="00C06B80" w:rsidRPr="00951F70" w:rsidRDefault="00C06B80" w:rsidP="009A0C07">
            <w:pPr>
              <w:pStyle w:val="GraphicAnchor"/>
            </w:pPr>
          </w:p>
        </w:tc>
      </w:tr>
      <w:tr w:rsidR="00C06B80" w:rsidRPr="00951F70" w14:paraId="3B046E43" w14:textId="77777777" w:rsidTr="009A0C07">
        <w:trPr>
          <w:trHeight w:val="576"/>
          <w:jc w:val="center"/>
        </w:trPr>
        <w:tc>
          <w:tcPr>
            <w:tcW w:w="730" w:type="dxa"/>
            <w:shd w:val="clear" w:color="auto" w:fill="auto"/>
          </w:tcPr>
          <w:p w14:paraId="57D71145" w14:textId="77777777" w:rsidR="00C06B80" w:rsidRPr="00951F70" w:rsidRDefault="00C06B80" w:rsidP="009A0C07">
            <w:pPr>
              <w:pStyle w:val="GraphicAnchor"/>
            </w:pPr>
          </w:p>
        </w:tc>
        <w:tc>
          <w:tcPr>
            <w:tcW w:w="908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BE7BF3" w14:textId="77777777" w:rsidR="00C06B80" w:rsidRPr="00C06B80" w:rsidRDefault="00000000" w:rsidP="00962E4D">
            <w:pPr>
              <w:pStyle w:val="SubtitleBlue"/>
              <w:spacing w:line="168" w:lineRule="auto"/>
            </w:pPr>
            <w:sdt>
              <w:sdtPr>
                <w:id w:val="-856419594"/>
                <w:placeholder>
                  <w:docPart w:val="B777AB4BEF05488F8CB5B456BFDCF247"/>
                </w:placeholder>
                <w:showingPlcHdr/>
                <w15:appearance w15:val="hidden"/>
              </w:sdtPr>
              <w:sdtContent>
                <w:r w:rsidR="00962E4D" w:rsidRPr="00962E4D">
                  <w:t>NEW YEAR’S EVE CHECKLIST</w:t>
                </w:r>
              </w:sdtContent>
            </w:sdt>
          </w:p>
        </w:tc>
        <w:tc>
          <w:tcPr>
            <w:tcW w:w="983" w:type="dxa"/>
            <w:shd w:val="clear" w:color="auto" w:fill="auto"/>
            <w:vAlign w:val="bottom"/>
          </w:tcPr>
          <w:p w14:paraId="56A60B18" w14:textId="77777777" w:rsidR="00C06B80" w:rsidRPr="00951F70" w:rsidRDefault="00C06B80" w:rsidP="009A0C07">
            <w:pPr>
              <w:pStyle w:val="GraphicAnchor"/>
            </w:pPr>
          </w:p>
        </w:tc>
      </w:tr>
      <w:tr w:rsidR="00A66DBF" w:rsidRPr="00951F70" w14:paraId="5740486A" w14:textId="77777777" w:rsidTr="0086664B">
        <w:trPr>
          <w:trHeight w:val="1440"/>
          <w:jc w:val="center"/>
        </w:trPr>
        <w:tc>
          <w:tcPr>
            <w:tcW w:w="730" w:type="dxa"/>
            <w:shd w:val="clear" w:color="auto" w:fill="auto"/>
          </w:tcPr>
          <w:p w14:paraId="3406D250" w14:textId="77777777" w:rsidR="00A66DBF" w:rsidRPr="00951F70" w:rsidRDefault="00A66DBF" w:rsidP="009A0C07">
            <w:pPr>
              <w:pStyle w:val="GraphicAnchor"/>
            </w:pPr>
          </w:p>
        </w:tc>
        <w:tc>
          <w:tcPr>
            <w:tcW w:w="4868" w:type="dxa"/>
            <w:gridSpan w:val="2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04BF15F7" w14:textId="77777777" w:rsidR="00A66DBF" w:rsidRPr="00951F70" w:rsidRDefault="00000000" w:rsidP="00A66DBF">
            <w:pPr>
              <w:pStyle w:val="TableHeaderBlue"/>
            </w:pPr>
            <w:sdt>
              <w:sdtPr>
                <w:id w:val="-2110648163"/>
                <w:placeholder>
                  <w:docPart w:val="776AC48C93A04316BA0C62CAECCD1F9F"/>
                </w:placeholder>
                <w:showingPlcHdr/>
                <w15:appearance w15:val="hidden"/>
              </w:sdtPr>
              <w:sdtContent>
                <w:r w:rsidR="00A66DBF" w:rsidRPr="00A66DBF">
                  <w:t>INVITATIONS</w:t>
                </w:r>
              </w:sdtContent>
            </w:sdt>
          </w:p>
        </w:tc>
        <w:tc>
          <w:tcPr>
            <w:tcW w:w="553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31BA6279" w14:textId="77777777" w:rsidR="00A66DBF" w:rsidRPr="00951F70" w:rsidRDefault="00A66DBF" w:rsidP="00962E4D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3666" w:type="dxa"/>
            <w:gridSpan w:val="2"/>
            <w:tcBorders>
              <w:top w:val="single" w:sz="18" w:space="0" w:color="auto"/>
            </w:tcBorders>
            <w:shd w:val="clear" w:color="auto" w:fill="auto"/>
            <w:vAlign w:val="bottom"/>
          </w:tcPr>
          <w:p w14:paraId="56608935" w14:textId="77777777" w:rsidR="00A66DBF" w:rsidRPr="00D21FE3" w:rsidRDefault="00000000" w:rsidP="00A66DBF">
            <w:pPr>
              <w:pStyle w:val="TableHeaderBlue"/>
            </w:pPr>
            <w:sdt>
              <w:sdtPr>
                <w:id w:val="-1553538204"/>
                <w:placeholder>
                  <w:docPart w:val="ED6C2E04DC3447349D4C81E7E78B7277"/>
                </w:placeholder>
                <w:showingPlcHdr/>
                <w15:appearance w15:val="hidden"/>
              </w:sdtPr>
              <w:sdtContent>
                <w:r w:rsidR="00A66DBF" w:rsidRPr="00A66DBF">
                  <w:t>DECORATION</w:t>
                </w:r>
              </w:sdtContent>
            </w:sdt>
          </w:p>
        </w:tc>
        <w:tc>
          <w:tcPr>
            <w:tcW w:w="983" w:type="dxa"/>
            <w:shd w:val="clear" w:color="auto" w:fill="auto"/>
            <w:vAlign w:val="bottom"/>
          </w:tcPr>
          <w:p w14:paraId="507C9A82" w14:textId="77777777" w:rsidR="00A66DBF" w:rsidRPr="00951F70" w:rsidRDefault="00A66DBF" w:rsidP="009A0C07">
            <w:pPr>
              <w:pStyle w:val="GraphicAnchor"/>
            </w:pPr>
          </w:p>
        </w:tc>
      </w:tr>
      <w:tr w:rsidR="00A66DBF" w:rsidRPr="00951F70" w14:paraId="60BE696A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5826E685" w14:textId="77777777" w:rsidR="00A66DBF" w:rsidRPr="00951F70" w:rsidRDefault="00A66DBF" w:rsidP="00A66DBF">
            <w:pPr>
              <w:pStyle w:val="TableHeaderGold"/>
              <w:rPr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67665840" w14:textId="77777777" w:rsidR="00A66DBF" w:rsidRPr="00951F70" w:rsidRDefault="00A66DBF" w:rsidP="00A66DBF">
            <w:pPr>
              <w:pStyle w:val="TableHeaderGold"/>
              <w:rPr>
                <w:color w:val="141826" w:themeColor="text2"/>
              </w:rPr>
            </w:pPr>
            <w:r w:rsidRPr="00951F70">
              <w:rPr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0764448" wp14:editId="4426420B">
                      <wp:extent cx="182880" cy="182880"/>
                      <wp:effectExtent l="0" t="0" r="26670" b="26670"/>
                      <wp:docPr id="13" name="Rectangle 1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CFC5AD" id="Rectangle 1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5C548A95" w14:textId="77777777" w:rsidR="00A66DBF" w:rsidRPr="00951F70" w:rsidRDefault="00000000" w:rsidP="00A66DBF">
            <w:sdt>
              <w:sdtPr>
                <w:id w:val="2075843366"/>
                <w:placeholder>
                  <w:docPart w:val="22BE1F773E574FE7B6B7CC9DD79163B1"/>
                </w:placeholder>
                <w:showingPlcHdr/>
                <w15:appearance w15:val="hidden"/>
              </w:sdtPr>
              <w:sdtContent>
                <w:r w:rsidR="00A66DBF" w:rsidRPr="003765C0">
                  <w:t>Make guest list</w:t>
                </w:r>
              </w:sdtContent>
            </w:sdt>
            <w:r w:rsidR="00A66DBF" w:rsidRPr="003765C0">
              <w:t xml:space="preserve"> </w:t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32554F38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0DCCF010" w14:textId="77777777" w:rsidR="00A66DBF" w:rsidRPr="00951F70" w:rsidRDefault="00A66DBF" w:rsidP="00A66DBF">
            <w:pPr>
              <w:pStyle w:val="TableHeaderGold"/>
              <w:rPr>
                <w:color w:val="141826" w:themeColor="text2"/>
              </w:rPr>
            </w:pPr>
            <w:r w:rsidRPr="00951F70">
              <w:rPr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AC06934" wp14:editId="1290B521">
                      <wp:extent cx="182880" cy="182880"/>
                      <wp:effectExtent l="0" t="0" r="26670" b="26670"/>
                      <wp:docPr id="17" name="Rectangle 1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CD04C9" id="Rectangle 1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0A224BB1" w14:textId="77777777" w:rsidR="00A66DBF" w:rsidRPr="00951F70" w:rsidRDefault="00000000" w:rsidP="00A66DBF">
            <w:pPr>
              <w:tabs>
                <w:tab w:val="left" w:pos="3345"/>
              </w:tabs>
              <w:rPr>
                <w:szCs w:val="28"/>
              </w:rPr>
            </w:pPr>
            <w:sdt>
              <w:sdtPr>
                <w:id w:val="1837963786"/>
                <w:placeholder>
                  <w:docPart w:val="4E3941AFB7E5418FAFAF36A9F318C35A"/>
                </w:placeholder>
                <w:showingPlcHdr/>
                <w15:appearance w15:val="hidden"/>
              </w:sdtPr>
              <w:sdtContent>
                <w:r w:rsidR="00A66DBF" w:rsidRPr="003765C0">
                  <w:t>Confetti</w:t>
                </w:r>
                <w:r w:rsidR="00AB394B">
                  <w:t xml:space="preserve"> /</w:t>
                </w:r>
                <w:r w:rsidR="00A66DBF" w:rsidRPr="003765C0">
                  <w:t xml:space="preserve"> streamers</w:t>
                </w:r>
              </w:sdtContent>
            </w:sdt>
            <w:r w:rsidR="00A66DBF">
              <w:t xml:space="preserve"> </w:t>
            </w:r>
          </w:p>
        </w:tc>
      </w:tr>
      <w:tr w:rsidR="00A66DBF" w:rsidRPr="00951F70" w14:paraId="37C8057F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03DEF67B" w14:textId="77777777" w:rsidR="00A66DBF" w:rsidRPr="00951F70" w:rsidRDefault="00A66DBF" w:rsidP="00A66DBF">
            <w:pPr>
              <w:pStyle w:val="TableHeaderGold"/>
              <w:rPr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1BA28089" w14:textId="77777777" w:rsidR="00A66DBF" w:rsidRPr="00951F70" w:rsidRDefault="00A66DBF" w:rsidP="00A66DBF">
            <w:pPr>
              <w:pStyle w:val="TableHeaderGold"/>
              <w:rPr>
                <w:color w:val="141826" w:themeColor="text2"/>
                <w:sz w:val="22"/>
                <w:lang w:eastAsia="en-AU"/>
              </w:rPr>
            </w:pPr>
            <w:r w:rsidRPr="00951F70">
              <w:rPr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5481602B" wp14:editId="02533FC5">
                      <wp:extent cx="182880" cy="182880"/>
                      <wp:effectExtent l="0" t="0" r="26670" b="26670"/>
                      <wp:docPr id="28" name="Rectangle 2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030B92" id="Rectangle 2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4429D5EB" w14:textId="77777777" w:rsidR="00A66DBF" w:rsidRPr="00951F70" w:rsidRDefault="00000000" w:rsidP="00A66DBF">
            <w:sdt>
              <w:sdtPr>
                <w:id w:val="-1507204741"/>
                <w:placeholder>
                  <w:docPart w:val="A590AC5777114D0CAD1013EB7D46BE25"/>
                </w:placeholder>
                <w:showingPlcHdr/>
                <w15:appearance w15:val="hidden"/>
              </w:sdtPr>
              <w:sdtContent>
                <w:r w:rsidR="00A66DBF" w:rsidRPr="003765C0">
                  <w:t>Send invitations</w:t>
                </w:r>
              </w:sdtContent>
            </w:sdt>
            <w:r w:rsidR="00A66DBF" w:rsidRPr="003765C0">
              <w:t xml:space="preserve"> </w:t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14008386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72C25569" w14:textId="77777777" w:rsidR="00A66DBF" w:rsidRPr="00951F70" w:rsidRDefault="00A66DBF" w:rsidP="00A66DBF">
            <w:pPr>
              <w:pStyle w:val="TableHeaderGold"/>
              <w:rPr>
                <w:color w:val="141826" w:themeColor="text2"/>
                <w:sz w:val="22"/>
                <w:lang w:eastAsia="en-AU"/>
              </w:rPr>
            </w:pPr>
            <w:r w:rsidRPr="00951F70">
              <w:rPr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EC21C7E" wp14:editId="07CBE2E6">
                      <wp:extent cx="182880" cy="182880"/>
                      <wp:effectExtent l="0" t="0" r="26670" b="26670"/>
                      <wp:docPr id="29" name="Rectangle 2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0FC5B" id="Rectangle 2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2453A404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id w:val="1005014210"/>
                <w:placeholder>
                  <w:docPart w:val="B96D1DB35CB94AFE9C92FCE28FC1AE4B"/>
                </w:placeholder>
                <w:showingPlcHdr/>
                <w15:appearance w15:val="hidden"/>
              </w:sdtPr>
              <w:sdtContent>
                <w:r w:rsidR="00A66DBF" w:rsidRPr="003765C0">
                  <w:t>Lights</w:t>
                </w:r>
              </w:sdtContent>
            </w:sdt>
            <w:r w:rsidR="00A66DBF">
              <w:t xml:space="preserve"> </w:t>
            </w:r>
          </w:p>
        </w:tc>
      </w:tr>
      <w:tr w:rsidR="00951F70" w:rsidRPr="00951F70" w14:paraId="6A717332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0F879D06" w14:textId="77777777" w:rsidR="00AE1FB1" w:rsidRPr="00951F70" w:rsidRDefault="00AE1FB1" w:rsidP="00962E4D">
            <w:pPr>
              <w:tabs>
                <w:tab w:val="left" w:pos="3345"/>
              </w:tabs>
              <w:rPr>
                <w:szCs w:val="28"/>
              </w:rPr>
            </w:pPr>
          </w:p>
        </w:tc>
        <w:tc>
          <w:tcPr>
            <w:tcW w:w="10070" w:type="dxa"/>
            <w:gridSpan w:val="6"/>
            <w:shd w:val="clear" w:color="auto" w:fill="auto"/>
            <w:vAlign w:val="bottom"/>
          </w:tcPr>
          <w:p w14:paraId="609FB862" w14:textId="77777777" w:rsidR="00AE1FB1" w:rsidRPr="00951F70" w:rsidRDefault="00AE1FB1" w:rsidP="00962E4D">
            <w:pPr>
              <w:tabs>
                <w:tab w:val="left" w:pos="3345"/>
              </w:tabs>
              <w:rPr>
                <w:szCs w:val="28"/>
              </w:rPr>
            </w:pPr>
          </w:p>
        </w:tc>
      </w:tr>
      <w:tr w:rsidR="00A66DBF" w:rsidRPr="00951F70" w14:paraId="1E5C1772" w14:textId="77777777" w:rsidTr="00804B9E">
        <w:trPr>
          <w:trHeight w:val="720"/>
          <w:jc w:val="center"/>
        </w:trPr>
        <w:tc>
          <w:tcPr>
            <w:tcW w:w="730" w:type="dxa"/>
            <w:shd w:val="clear" w:color="auto" w:fill="auto"/>
          </w:tcPr>
          <w:p w14:paraId="1D5D3F13" w14:textId="77777777" w:rsidR="00A66DBF" w:rsidRPr="00951F70" w:rsidRDefault="00A66DBF" w:rsidP="00962E4D">
            <w:pPr>
              <w:pStyle w:val="TableHeaderGold"/>
              <w:rPr>
                <w:color w:val="141826" w:themeColor="text2"/>
              </w:rPr>
            </w:pPr>
          </w:p>
        </w:tc>
        <w:tc>
          <w:tcPr>
            <w:tcW w:w="4868" w:type="dxa"/>
            <w:gridSpan w:val="2"/>
            <w:shd w:val="clear" w:color="auto" w:fill="auto"/>
            <w:vAlign w:val="bottom"/>
          </w:tcPr>
          <w:p w14:paraId="1D4983B0" w14:textId="77777777" w:rsidR="00A66DBF" w:rsidRPr="00951F70" w:rsidRDefault="00000000" w:rsidP="00C56CB7">
            <w:pPr>
              <w:pStyle w:val="TableHeaderBlue"/>
            </w:pPr>
            <w:sdt>
              <w:sdtPr>
                <w:id w:val="206071306"/>
                <w:placeholder>
                  <w:docPart w:val="83895DBDA66040259DD8EEF63BC87A71"/>
                </w:placeholder>
                <w:showingPlcHdr/>
                <w15:appearance w15:val="hidden"/>
              </w:sdtPr>
              <w:sdtContent>
                <w:r w:rsidR="00A66DBF" w:rsidRPr="00A66DBF">
                  <w:t>Entertainment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bottom"/>
          </w:tcPr>
          <w:p w14:paraId="284DAADD" w14:textId="77777777" w:rsidR="00A66DBF" w:rsidRPr="00951F70" w:rsidRDefault="00A66DBF" w:rsidP="00962E4D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4649" w:type="dxa"/>
            <w:gridSpan w:val="3"/>
            <w:shd w:val="clear" w:color="auto" w:fill="auto"/>
            <w:vAlign w:val="bottom"/>
          </w:tcPr>
          <w:p w14:paraId="46A0B567" w14:textId="77777777" w:rsidR="00A66DBF" w:rsidRPr="00951F70" w:rsidRDefault="00000000" w:rsidP="00A66DBF">
            <w:pPr>
              <w:pStyle w:val="TableHeaderBlue"/>
            </w:pPr>
            <w:sdt>
              <w:sdtPr>
                <w:id w:val="368654274"/>
                <w:placeholder>
                  <w:docPart w:val="FB70199598B94AFFBFFC0EE411FFA7A4"/>
                </w:placeholder>
                <w:showingPlcHdr/>
                <w15:appearance w15:val="hidden"/>
              </w:sdtPr>
              <w:sdtContent>
                <w:r w:rsidR="00A66DBF" w:rsidRPr="00A66DBF">
                  <w:t>FOOD &amp; DRINKS</w:t>
                </w:r>
              </w:sdtContent>
            </w:sdt>
          </w:p>
        </w:tc>
      </w:tr>
      <w:tr w:rsidR="00A66DBF" w:rsidRPr="00951F70" w14:paraId="0C6E454A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4DFC40E3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61522173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3CC42DC" wp14:editId="3E2DB954">
                      <wp:extent cx="182880" cy="182880"/>
                      <wp:effectExtent l="0" t="0" r="26670" b="26670"/>
                      <wp:docPr id="24" name="Rectangle 2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13BD55" id="Rectangle 2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26DA2294" w14:textId="77777777" w:rsidR="00A66DBF" w:rsidRPr="00951F70" w:rsidRDefault="00000000" w:rsidP="00A66DBF">
            <w:pPr>
              <w:tabs>
                <w:tab w:val="left" w:pos="3345"/>
              </w:tabs>
              <w:rPr>
                <w:szCs w:val="28"/>
              </w:rPr>
            </w:pPr>
            <w:sdt>
              <w:sdtPr>
                <w:id w:val="-2077041894"/>
                <w:placeholder>
                  <w:docPart w:val="3AF01D3A2F134FB8ADE70A4C0A3D9150"/>
                </w:placeholder>
                <w:showingPlcHdr/>
                <w15:appearance w15:val="hidden"/>
              </w:sdtPr>
              <w:sdtContent>
                <w:r w:rsidR="00A66DBF" w:rsidRPr="005B34BB">
                  <w:t>Music playlist</w:t>
                </w:r>
              </w:sdtContent>
            </w:sdt>
            <w:r w:rsidR="00A66DBF">
              <w:t xml:space="preserve"> </w:t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196D4D87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1143EBA5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7B2BA953" wp14:editId="550BBEE0">
                      <wp:extent cx="182880" cy="182880"/>
                      <wp:effectExtent l="0" t="0" r="26670" b="26670"/>
                      <wp:docPr id="23" name="Rectangle 2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39DCF" id="Rectangle 2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75B3C3DF" w14:textId="77777777" w:rsidR="00A66DBF" w:rsidRPr="00951F70" w:rsidRDefault="00000000" w:rsidP="00A66DBF">
            <w:pPr>
              <w:tabs>
                <w:tab w:val="left" w:pos="3345"/>
              </w:tabs>
              <w:rPr>
                <w:szCs w:val="28"/>
              </w:rPr>
            </w:pPr>
            <w:sdt>
              <w:sdtPr>
                <w:id w:val="1881516209"/>
                <w:placeholder>
                  <w:docPart w:val="3D726264AAD942D79D62F887DF059098"/>
                </w:placeholder>
                <w:showingPlcHdr/>
                <w15:appearance w15:val="hidden"/>
              </w:sdtPr>
              <w:sdtContent>
                <w:r w:rsidR="00A66DBF" w:rsidRPr="003765C0">
                  <w:t>Lots of ice</w:t>
                </w:r>
              </w:sdtContent>
            </w:sdt>
            <w:r w:rsidR="00A66DBF">
              <w:t xml:space="preserve"> </w:t>
            </w:r>
          </w:p>
        </w:tc>
      </w:tr>
      <w:tr w:rsidR="00A66DBF" w:rsidRPr="00951F70" w14:paraId="62AEF580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7D64E459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22991A94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EA67C9B" wp14:editId="140708FF">
                      <wp:extent cx="182880" cy="182880"/>
                      <wp:effectExtent l="0" t="0" r="26670" b="26670"/>
                      <wp:docPr id="30" name="Rectangle 3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234A5" id="Rectangle 3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669D5723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id w:val="-687608005"/>
                <w:placeholder>
                  <w:docPart w:val="9ED7ACC4B2774130BB1C05692F8472D2"/>
                </w:placeholder>
                <w:temporary/>
                <w:showingPlcHdr/>
                <w15:appearance w15:val="hidden"/>
                <w:text/>
              </w:sdtPr>
              <w:sdtContent>
                <w:r w:rsidR="00A66DBF" w:rsidRPr="009679A4">
                  <w:t>Photo booth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bottom"/>
          </w:tcPr>
          <w:p w14:paraId="3D24BC79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455F30DE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6CF0EB70" wp14:editId="7185087E">
                      <wp:extent cx="182880" cy="182880"/>
                      <wp:effectExtent l="0" t="0" r="26670" b="26670"/>
                      <wp:docPr id="31" name="Rectangle 3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91CF9" id="Rectangle 3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6FE2965A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id w:val="-572742107"/>
                <w:placeholder>
                  <w:docPart w:val="E0AC5225E7E84EBCAF7F4D0A7FA510BC"/>
                </w:placeholder>
                <w:temporary/>
                <w:showingPlcHdr/>
                <w15:appearance w15:val="hidden"/>
              </w:sdtPr>
              <w:sdtContent>
                <w:r w:rsidR="00A66DBF" w:rsidRPr="009679A4">
                  <w:t>Assorted beverages</w:t>
                </w:r>
              </w:sdtContent>
            </w:sdt>
          </w:p>
        </w:tc>
      </w:tr>
      <w:tr w:rsidR="00A66DBF" w:rsidRPr="00951F70" w14:paraId="26A588B4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6D0D249C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2C427134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4167" w:type="dxa"/>
            <w:shd w:val="clear" w:color="auto" w:fill="auto"/>
            <w:vAlign w:val="bottom"/>
          </w:tcPr>
          <w:p w14:paraId="0BFDAD8A" w14:textId="77777777" w:rsidR="00A66DBF" w:rsidRPr="00951F70" w:rsidRDefault="00A66DBF" w:rsidP="00A66DBF">
            <w:pPr>
              <w:tabs>
                <w:tab w:val="left" w:pos="3345"/>
              </w:tabs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1DF72BDA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2E59FDD3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17A3BDB1" wp14:editId="7FB0E2C6">
                      <wp:extent cx="182880" cy="182880"/>
                      <wp:effectExtent l="0" t="0" r="26670" b="26670"/>
                      <wp:docPr id="32" name="Rectangle 3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5DEFF7" id="Rectangle 3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4D6B40E6" w14:textId="77777777" w:rsidR="00A66DBF" w:rsidRPr="00951F70" w:rsidRDefault="00000000" w:rsidP="00A66DBF">
            <w:pPr>
              <w:tabs>
                <w:tab w:val="left" w:pos="3345"/>
              </w:tabs>
              <w:rPr>
                <w:rFonts w:eastAsia="MS Gothic"/>
              </w:rPr>
            </w:pPr>
            <w:sdt>
              <w:sdtPr>
                <w:id w:val="771901727"/>
                <w:placeholder>
                  <w:docPart w:val="43E0A8130F2B4196B29A5799F9F7235C"/>
                </w:placeholder>
                <w:temporary/>
                <w:showingPlcHdr/>
                <w15:appearance w15:val="hidden"/>
              </w:sdtPr>
              <w:sdtContent>
                <w:r w:rsidR="00A66DBF" w:rsidRPr="009679A4">
                  <w:t>Appetizers / snacks</w:t>
                </w:r>
              </w:sdtContent>
            </w:sdt>
          </w:p>
        </w:tc>
      </w:tr>
      <w:tr w:rsidR="00A66DBF" w:rsidRPr="00951F70" w14:paraId="79C8EA9C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377A305E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659E4ADB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4167" w:type="dxa"/>
            <w:shd w:val="clear" w:color="auto" w:fill="auto"/>
            <w:vAlign w:val="bottom"/>
          </w:tcPr>
          <w:p w14:paraId="04AAA30E" w14:textId="77777777" w:rsidR="00A66DBF" w:rsidRPr="00951F70" w:rsidRDefault="00A66DBF" w:rsidP="00A66DBF">
            <w:pPr>
              <w:tabs>
                <w:tab w:val="left" w:pos="3345"/>
              </w:tabs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213E0E5B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64B96A5C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FF8BDF7" wp14:editId="449C8645">
                      <wp:extent cx="182880" cy="182880"/>
                      <wp:effectExtent l="0" t="0" r="26670" b="26670"/>
                      <wp:docPr id="33" name="Rectangle 3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434F0" id="Rectangle 3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38323931" w14:textId="77777777" w:rsidR="00A66DBF" w:rsidRPr="00951F70" w:rsidRDefault="00000000" w:rsidP="00A66DBF">
            <w:pPr>
              <w:tabs>
                <w:tab w:val="left" w:pos="3345"/>
              </w:tabs>
              <w:rPr>
                <w:rFonts w:eastAsia="MS Gothic"/>
              </w:rPr>
            </w:pPr>
            <w:sdt>
              <w:sdtPr>
                <w:id w:val="1909716831"/>
                <w:placeholder>
                  <w:docPart w:val="7F7F7E48046C4A53904C5440F307051C"/>
                </w:placeholder>
                <w:temporary/>
                <w:showingPlcHdr/>
                <w15:appearance w15:val="hidden"/>
                <w:text/>
              </w:sdtPr>
              <w:sdtContent>
                <w:r w:rsidR="00A66DBF" w:rsidRPr="009679A4">
                  <w:t>Champagne</w:t>
                </w:r>
              </w:sdtContent>
            </w:sdt>
          </w:p>
        </w:tc>
      </w:tr>
      <w:tr w:rsidR="00951F70" w:rsidRPr="00951F70" w14:paraId="2345576C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2BDD4C66" w14:textId="77777777" w:rsidR="00AE1FB1" w:rsidRPr="00951F70" w:rsidRDefault="00AE1FB1" w:rsidP="00962E4D">
            <w:pPr>
              <w:tabs>
                <w:tab w:val="left" w:pos="3345"/>
              </w:tabs>
            </w:pPr>
          </w:p>
        </w:tc>
        <w:tc>
          <w:tcPr>
            <w:tcW w:w="10070" w:type="dxa"/>
            <w:gridSpan w:val="6"/>
            <w:shd w:val="clear" w:color="auto" w:fill="auto"/>
            <w:vAlign w:val="bottom"/>
          </w:tcPr>
          <w:p w14:paraId="63C8A3EB" w14:textId="77777777" w:rsidR="00AE1FB1" w:rsidRPr="00951F70" w:rsidRDefault="00AE1FB1" w:rsidP="00962E4D">
            <w:pPr>
              <w:tabs>
                <w:tab w:val="left" w:pos="3345"/>
              </w:tabs>
            </w:pPr>
          </w:p>
        </w:tc>
      </w:tr>
      <w:tr w:rsidR="003B675E" w:rsidRPr="00951F70" w14:paraId="3F3CC4B1" w14:textId="77777777" w:rsidTr="00962E4D">
        <w:trPr>
          <w:trHeight w:val="720"/>
          <w:jc w:val="center"/>
        </w:trPr>
        <w:tc>
          <w:tcPr>
            <w:tcW w:w="730" w:type="dxa"/>
            <w:shd w:val="clear" w:color="auto" w:fill="auto"/>
          </w:tcPr>
          <w:p w14:paraId="36379709" w14:textId="77777777" w:rsidR="003B675E" w:rsidRPr="00951F70" w:rsidRDefault="003B675E" w:rsidP="00962E4D">
            <w:pPr>
              <w:pStyle w:val="TableHeaderGold"/>
              <w:rPr>
                <w:b/>
                <w:bCs/>
                <w:color w:val="141826" w:themeColor="text2"/>
              </w:rPr>
            </w:pPr>
          </w:p>
        </w:tc>
        <w:tc>
          <w:tcPr>
            <w:tcW w:w="9087" w:type="dxa"/>
            <w:gridSpan w:val="5"/>
            <w:shd w:val="clear" w:color="auto" w:fill="auto"/>
            <w:vAlign w:val="bottom"/>
          </w:tcPr>
          <w:p w14:paraId="0DAA1515" w14:textId="77777777" w:rsidR="003B675E" w:rsidRPr="00D21FE3" w:rsidRDefault="00000000" w:rsidP="00BC3CB1">
            <w:pPr>
              <w:pStyle w:val="TableHeaderBlue"/>
            </w:pPr>
            <w:sdt>
              <w:sdtPr>
                <w:id w:val="-540980864"/>
                <w:placeholder>
                  <w:docPart w:val="160BCC4906AD4E459328EEC14A1685BA"/>
                </w:placeholder>
                <w:showingPlcHdr/>
                <w15:appearance w15:val="hidden"/>
              </w:sdtPr>
              <w:sdtContent>
                <w:r w:rsidR="00A66DBF" w:rsidRPr="00BC3CB1">
                  <w:t>Other Items</w:t>
                </w:r>
              </w:sdtContent>
            </w:sdt>
          </w:p>
        </w:tc>
        <w:tc>
          <w:tcPr>
            <w:tcW w:w="983" w:type="dxa"/>
            <w:shd w:val="clear" w:color="auto" w:fill="auto"/>
            <w:vAlign w:val="bottom"/>
          </w:tcPr>
          <w:p w14:paraId="50F76DD1" w14:textId="77777777" w:rsidR="003B675E" w:rsidRPr="00951F70" w:rsidRDefault="003B675E" w:rsidP="00962E4D">
            <w:pPr>
              <w:tabs>
                <w:tab w:val="left" w:pos="3345"/>
              </w:tabs>
            </w:pPr>
          </w:p>
        </w:tc>
      </w:tr>
      <w:tr w:rsidR="00A66DBF" w:rsidRPr="00951F70" w14:paraId="45952090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19528502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0DC554E1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3D7E13A" wp14:editId="4BE857F2">
                      <wp:extent cx="182880" cy="182880"/>
                      <wp:effectExtent l="0" t="0" r="26670" b="26670"/>
                      <wp:docPr id="25" name="Rectangle 2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D25E5" id="Rectangle 2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6655E339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rPr>
                  <w:color w:val="FFFFFF" w:themeColor="background1"/>
                </w:rPr>
                <w:id w:val="-267770352"/>
                <w:placeholder>
                  <w:docPart w:val="994A04F5BC0846E7AE371131BD2E4CBA"/>
                </w:placeholder>
                <w:showingPlcHdr/>
                <w15:appearance w15:val="hidden"/>
              </w:sdtPr>
              <w:sdtContent>
                <w:r w:rsidR="00A66DBF" w:rsidRPr="005B34BB">
                  <w:t>Buy balloons</w:t>
                </w:r>
              </w:sdtContent>
            </w:sdt>
            <w:r w:rsidR="00A66DBF">
              <w:rPr>
                <w:color w:val="FFFFFF" w:themeColor="background1"/>
              </w:rPr>
              <w:t xml:space="preserve"> </w:t>
            </w:r>
          </w:p>
        </w:tc>
        <w:tc>
          <w:tcPr>
            <w:tcW w:w="553" w:type="dxa"/>
            <w:shd w:val="clear" w:color="auto" w:fill="auto"/>
            <w:vAlign w:val="bottom"/>
          </w:tcPr>
          <w:p w14:paraId="07FAF759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41EFCB8D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2B82ABA4" wp14:editId="4EFF8C6B">
                      <wp:extent cx="182880" cy="182880"/>
                      <wp:effectExtent l="0" t="0" r="26670" b="26670"/>
                      <wp:docPr id="7" name="Rectangle 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696D4" id="Rectangle 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2760BF3C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rPr>
                  <w:color w:val="FFFFFF" w:themeColor="background1"/>
                </w:rPr>
                <w:id w:val="200223964"/>
                <w:placeholder>
                  <w:docPart w:val="2D4F52AC177C4C29B896ED1808AD7871"/>
                </w:placeholder>
                <w:showingPlcHdr/>
                <w15:appearance w15:val="hidden"/>
              </w:sdtPr>
              <w:sdtContent>
                <w:r w:rsidR="00A66DBF" w:rsidRPr="005B34BB">
                  <w:t>Sparklers</w:t>
                </w:r>
              </w:sdtContent>
            </w:sdt>
            <w:r w:rsidR="00A66DBF">
              <w:rPr>
                <w:color w:val="FFFFFF" w:themeColor="background1"/>
              </w:rPr>
              <w:t xml:space="preserve"> </w:t>
            </w:r>
          </w:p>
        </w:tc>
      </w:tr>
      <w:tr w:rsidR="00A66DBF" w:rsidRPr="00951F70" w14:paraId="7F773889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050EFDE5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2B2EFBE8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3CBAB68B" wp14:editId="61F9CBE2">
                      <wp:extent cx="182880" cy="182880"/>
                      <wp:effectExtent l="0" t="0" r="26670" b="26670"/>
                      <wp:docPr id="34" name="Rectangle 3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701D2" id="Rectangle 3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4482B239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id w:val="-2006272298"/>
                <w:placeholder>
                  <w:docPart w:val="DB2E30B77A624F8FA6918CE0E4EBB197"/>
                </w:placeholder>
                <w:temporary/>
                <w:showingPlcHdr/>
                <w15:appearance w15:val="hidden"/>
              </w:sdtPr>
              <w:sdtContent>
                <w:r w:rsidR="00A66DBF" w:rsidRPr="005B34BB">
                  <w:t>Utensils / plates / cups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bottom"/>
          </w:tcPr>
          <w:p w14:paraId="64FBFE5C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3259FE77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70F91B1" wp14:editId="3B54FF0E">
                      <wp:extent cx="182880" cy="182880"/>
                      <wp:effectExtent l="0" t="0" r="26670" b="26670"/>
                      <wp:docPr id="20" name="Rectangle 2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2CC22B" id="Rectangle 2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4183FC6A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rPr>
                  <w:color w:val="FFFFFF" w:themeColor="background1"/>
                </w:rPr>
                <w:id w:val="1287397795"/>
                <w:placeholder>
                  <w:docPart w:val="F910B4149E724375A6E7A01C18A91C69"/>
                </w:placeholder>
                <w:showingPlcHdr/>
                <w15:appearance w15:val="hidden"/>
              </w:sdtPr>
              <w:sdtContent>
                <w:r w:rsidR="00A66DBF" w:rsidRPr="005B34BB">
                  <w:t>Noisemakers</w:t>
                </w:r>
              </w:sdtContent>
            </w:sdt>
            <w:r w:rsidR="00A66DBF">
              <w:rPr>
                <w:color w:val="FFFFFF" w:themeColor="background1"/>
              </w:rPr>
              <w:t xml:space="preserve"> </w:t>
            </w:r>
          </w:p>
        </w:tc>
      </w:tr>
      <w:tr w:rsidR="00A66DBF" w:rsidRPr="00951F70" w14:paraId="76074FD6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1BC0CB4B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4E43C8E6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46C98810" wp14:editId="3C75AEB2">
                      <wp:extent cx="182880" cy="182880"/>
                      <wp:effectExtent l="0" t="0" r="26670" b="26670"/>
                      <wp:docPr id="48" name="Rectangle 4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8ECE2D" id="Rectangle 4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67" w:type="dxa"/>
            <w:shd w:val="clear" w:color="auto" w:fill="auto"/>
            <w:vAlign w:val="bottom"/>
          </w:tcPr>
          <w:p w14:paraId="197EF26E" w14:textId="77777777" w:rsidR="00A66DBF" w:rsidRPr="00951F70" w:rsidRDefault="00000000" w:rsidP="00A66DBF">
            <w:pPr>
              <w:tabs>
                <w:tab w:val="left" w:pos="3345"/>
              </w:tabs>
              <w:rPr>
                <w:rFonts w:eastAsia="MS Gothic"/>
              </w:rPr>
            </w:pPr>
            <w:sdt>
              <w:sdtPr>
                <w:id w:val="-1804689218"/>
                <w:placeholder>
                  <w:docPart w:val="B8718043779A4EFFBF32A2222D522167"/>
                </w:placeholder>
                <w:temporary/>
                <w:showingPlcHdr/>
                <w15:appearance w15:val="hidden"/>
              </w:sdtPr>
              <w:sdtContent>
                <w:r w:rsidR="00A66DBF" w:rsidRPr="009679A4">
                  <w:t>Games</w:t>
                </w:r>
              </w:sdtContent>
            </w:sdt>
          </w:p>
        </w:tc>
        <w:tc>
          <w:tcPr>
            <w:tcW w:w="553" w:type="dxa"/>
            <w:shd w:val="clear" w:color="auto" w:fill="auto"/>
            <w:vAlign w:val="bottom"/>
          </w:tcPr>
          <w:p w14:paraId="36271564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146C7659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  <w:r w:rsidRPr="00951F70">
              <w:rPr>
                <w:noProof/>
                <w:color w:val="141826" w:themeColor="text2"/>
                <w:sz w:val="22"/>
                <w:lang w:eastAsia="en-AU"/>
              </w:rPr>
              <mc:AlternateContent>
                <mc:Choice Requires="wps">
                  <w:drawing>
                    <wp:inline distT="0" distB="0" distL="0" distR="0" wp14:anchorId="09BBB730" wp14:editId="016F5BB9">
                      <wp:extent cx="182880" cy="182880"/>
                      <wp:effectExtent l="0" t="0" r="26670" b="26670"/>
                      <wp:docPr id="21" name="Rectangle 2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1F78F" id="Rectangle 2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" filled="f" strokecolor="#0f2045 [3209]" strokeweight="1.5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2004DFB8" w14:textId="77777777" w:rsidR="00A66DBF" w:rsidRPr="00951F70" w:rsidRDefault="00000000" w:rsidP="00A66DBF">
            <w:pPr>
              <w:tabs>
                <w:tab w:val="left" w:pos="3345"/>
              </w:tabs>
            </w:pPr>
            <w:sdt>
              <w:sdtPr>
                <w:id w:val="-996572315"/>
                <w:placeholder>
                  <w:docPart w:val="9D81A76578014D8BB390FC958A369103"/>
                </w:placeholder>
                <w:temporary/>
                <w:showingPlcHdr/>
                <w15:appearance w15:val="hidden"/>
                <w:text/>
              </w:sdtPr>
              <w:sdtContent>
                <w:r w:rsidR="00A66DBF" w:rsidRPr="005B34BB">
                  <w:t>Gifts</w:t>
                </w:r>
              </w:sdtContent>
            </w:sdt>
          </w:p>
        </w:tc>
      </w:tr>
      <w:tr w:rsidR="00A66DBF" w:rsidRPr="00951F70" w14:paraId="5DE38659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118EB536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2ACAA4D2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4167" w:type="dxa"/>
            <w:shd w:val="clear" w:color="auto" w:fill="auto"/>
            <w:vAlign w:val="bottom"/>
          </w:tcPr>
          <w:p w14:paraId="3B21DBB7" w14:textId="77777777" w:rsidR="00A66DBF" w:rsidRPr="00951F70" w:rsidRDefault="00A66DBF" w:rsidP="00A66DBF">
            <w:pPr>
              <w:tabs>
                <w:tab w:val="left" w:pos="3345"/>
              </w:tabs>
              <w:rPr>
                <w:rFonts w:eastAsia="MS Gothic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1CF6C3A4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41BC1AFB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6863F60F" w14:textId="77777777" w:rsidR="00A66DBF" w:rsidRPr="00951F70" w:rsidRDefault="00A66DBF" w:rsidP="00A66DBF">
            <w:pPr>
              <w:tabs>
                <w:tab w:val="left" w:pos="3345"/>
              </w:tabs>
            </w:pPr>
          </w:p>
        </w:tc>
      </w:tr>
      <w:tr w:rsidR="00A66DBF" w:rsidRPr="00951F70" w14:paraId="3AFC20A1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7CA5E98F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03FDFC01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4167" w:type="dxa"/>
            <w:shd w:val="clear" w:color="auto" w:fill="auto"/>
            <w:vAlign w:val="bottom"/>
          </w:tcPr>
          <w:p w14:paraId="41B958F4" w14:textId="77777777" w:rsidR="00A66DBF" w:rsidRPr="008826AD" w:rsidRDefault="00A66DBF" w:rsidP="00A66DBF">
            <w:pPr>
              <w:tabs>
                <w:tab w:val="left" w:pos="3345"/>
              </w:tabs>
              <w:rPr>
                <w:rFonts w:eastAsia="MS Gothic"/>
                <w:vertAlign w:val="subscript"/>
              </w:rPr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7E965105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67AF187C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434B4E00" w14:textId="77777777" w:rsidR="00A66DBF" w:rsidRPr="00951F70" w:rsidRDefault="00A66DBF" w:rsidP="00A66DBF">
            <w:pPr>
              <w:tabs>
                <w:tab w:val="left" w:pos="3345"/>
              </w:tabs>
            </w:pPr>
          </w:p>
        </w:tc>
      </w:tr>
      <w:tr w:rsidR="00A66DBF" w:rsidRPr="00951F70" w14:paraId="65B70263" w14:textId="77777777" w:rsidTr="00962E4D">
        <w:trPr>
          <w:trHeight w:val="432"/>
          <w:jc w:val="center"/>
        </w:trPr>
        <w:tc>
          <w:tcPr>
            <w:tcW w:w="730" w:type="dxa"/>
            <w:shd w:val="clear" w:color="auto" w:fill="auto"/>
          </w:tcPr>
          <w:p w14:paraId="757C9707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47BADFE1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4167" w:type="dxa"/>
            <w:shd w:val="clear" w:color="auto" w:fill="auto"/>
            <w:vAlign w:val="bottom"/>
          </w:tcPr>
          <w:p w14:paraId="672B89C9" w14:textId="77777777" w:rsidR="00A66DBF" w:rsidRPr="00951F70" w:rsidRDefault="00A66DBF" w:rsidP="00A66DBF">
            <w:pPr>
              <w:tabs>
                <w:tab w:val="left" w:pos="3345"/>
              </w:tabs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0C51D610" w14:textId="77777777" w:rsidR="00A66DBF" w:rsidRPr="00951F70" w:rsidRDefault="00A66DBF" w:rsidP="00A66DBF">
            <w:pPr>
              <w:pStyle w:val="PinkText"/>
              <w:rPr>
                <w:color w:val="141826" w:themeColor="text2"/>
              </w:rPr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3A8DE8D2" w14:textId="77777777" w:rsidR="00A66DBF" w:rsidRPr="00951F70" w:rsidRDefault="00A66DBF" w:rsidP="00A66DBF">
            <w:pPr>
              <w:pStyle w:val="PinkText"/>
              <w:rPr>
                <w:noProof/>
                <w:color w:val="141826" w:themeColor="text2"/>
                <w:sz w:val="22"/>
                <w:lang w:eastAsia="en-AU"/>
              </w:rPr>
            </w:pP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7129A54A" w14:textId="77777777" w:rsidR="00A66DBF" w:rsidRPr="00951F70" w:rsidRDefault="00A66DBF" w:rsidP="00A66DBF">
            <w:pPr>
              <w:tabs>
                <w:tab w:val="left" w:pos="3345"/>
              </w:tabs>
            </w:pPr>
          </w:p>
        </w:tc>
      </w:tr>
      <w:tr w:rsidR="009A0C07" w:rsidRPr="00951F70" w14:paraId="70E2EB14" w14:textId="77777777" w:rsidTr="0086664B">
        <w:trPr>
          <w:trHeight w:val="288"/>
          <w:jc w:val="center"/>
        </w:trPr>
        <w:tc>
          <w:tcPr>
            <w:tcW w:w="730" w:type="dxa"/>
            <w:shd w:val="clear" w:color="auto" w:fill="auto"/>
          </w:tcPr>
          <w:p w14:paraId="38E38F92" w14:textId="77777777" w:rsidR="009A0C07" w:rsidRPr="00951F70" w:rsidRDefault="009A0C07" w:rsidP="009A0C07">
            <w:pPr>
              <w:pStyle w:val="GraphicAnchor"/>
              <w:rPr>
                <w:noProof/>
                <w:lang w:eastAsia="en-AU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14:paraId="0D079455" w14:textId="77777777" w:rsidR="009A0C07" w:rsidRPr="00951F70" w:rsidRDefault="009A0C07" w:rsidP="009A0C07">
            <w:pPr>
              <w:pStyle w:val="GraphicAnchor"/>
              <w:rPr>
                <w:noProof/>
                <w:lang w:eastAsia="en-AU"/>
              </w:rPr>
            </w:pPr>
          </w:p>
        </w:tc>
        <w:tc>
          <w:tcPr>
            <w:tcW w:w="4167" w:type="dxa"/>
            <w:shd w:val="clear" w:color="auto" w:fill="auto"/>
            <w:vAlign w:val="bottom"/>
          </w:tcPr>
          <w:p w14:paraId="76D22E82" w14:textId="77777777" w:rsidR="009A0C07" w:rsidRPr="00951F70" w:rsidRDefault="009A0C07" w:rsidP="009A0C07">
            <w:pPr>
              <w:pStyle w:val="GraphicAnchor"/>
            </w:pPr>
          </w:p>
        </w:tc>
        <w:tc>
          <w:tcPr>
            <w:tcW w:w="553" w:type="dxa"/>
            <w:shd w:val="clear" w:color="auto" w:fill="auto"/>
            <w:vAlign w:val="bottom"/>
          </w:tcPr>
          <w:p w14:paraId="784F22D1" w14:textId="77777777" w:rsidR="009A0C07" w:rsidRPr="00951F70" w:rsidRDefault="009A0C07" w:rsidP="009A0C07">
            <w:pPr>
              <w:pStyle w:val="GraphicAnchor"/>
            </w:pPr>
          </w:p>
        </w:tc>
        <w:tc>
          <w:tcPr>
            <w:tcW w:w="731" w:type="dxa"/>
            <w:shd w:val="clear" w:color="auto" w:fill="auto"/>
            <w:vAlign w:val="bottom"/>
          </w:tcPr>
          <w:p w14:paraId="0EF793DB" w14:textId="77777777" w:rsidR="009A0C07" w:rsidRPr="00951F70" w:rsidRDefault="009A0C07" w:rsidP="009A0C07">
            <w:pPr>
              <w:pStyle w:val="GraphicAnchor"/>
              <w:rPr>
                <w:noProof/>
                <w:lang w:eastAsia="en-AU"/>
              </w:rPr>
            </w:pPr>
          </w:p>
        </w:tc>
        <w:tc>
          <w:tcPr>
            <w:tcW w:w="3918" w:type="dxa"/>
            <w:gridSpan w:val="2"/>
            <w:shd w:val="clear" w:color="auto" w:fill="auto"/>
            <w:vAlign w:val="bottom"/>
          </w:tcPr>
          <w:p w14:paraId="4AEFE9A3" w14:textId="77777777" w:rsidR="009A0C07" w:rsidRPr="00951F70" w:rsidRDefault="009A0C07" w:rsidP="009A0C07">
            <w:pPr>
              <w:pStyle w:val="GraphicAnchor"/>
            </w:pPr>
          </w:p>
        </w:tc>
      </w:tr>
    </w:tbl>
    <w:p w14:paraId="4C614870" w14:textId="77777777" w:rsidR="00A66DBF" w:rsidRDefault="00A66DBF" w:rsidP="00A66DBF">
      <w:pPr>
        <w:pStyle w:val="GraphicAnchor"/>
      </w:pPr>
    </w:p>
    <w:p w14:paraId="4B24D95D" w14:textId="77777777" w:rsidR="00A66DBF" w:rsidRDefault="00A66DBF" w:rsidP="00A66DBF">
      <w:pPr>
        <w:pStyle w:val="GraphicAnchor"/>
        <w:sectPr w:rsidR="00A66DBF" w:rsidSect="00674682">
          <w:pgSz w:w="12240" w:h="15840"/>
          <w:pgMar w:top="432" w:right="360" w:bottom="360" w:left="360" w:header="720" w:footer="720" w:gutter="0"/>
          <w:cols w:space="720"/>
          <w:docGrid w:linePitch="360"/>
        </w:sectPr>
      </w:pPr>
    </w:p>
    <w:p w14:paraId="5FB3951B" w14:textId="77777777" w:rsidR="00AF6028" w:rsidRDefault="00E63149" w:rsidP="004636A6">
      <w:pPr>
        <w:pStyle w:val="GraphicAnchor"/>
        <w:rPr>
          <w:color w:val="F7A6A0" w:themeColor="accent5"/>
        </w:rPr>
      </w:pPr>
      <w:r>
        <w:rPr>
          <w:noProof/>
          <w:color w:val="F7A6A0" w:themeColor="accent5"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281E6CEC" wp14:editId="324573BA">
                <wp:simplePos x="0" y="0"/>
                <wp:positionH relativeFrom="column">
                  <wp:posOffset>-236220</wp:posOffset>
                </wp:positionH>
                <wp:positionV relativeFrom="paragraph">
                  <wp:posOffset>-685800</wp:posOffset>
                </wp:positionV>
                <wp:extent cx="7772400" cy="10058400"/>
                <wp:effectExtent l="0" t="0" r="19050" b="19050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Graphic 2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140" y="228600"/>
                            <a:ext cx="7058660" cy="9601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47D31D" id="Group 35" o:spid="_x0000_s1026" alt="&quot;&quot;" style="position:absolute;margin-left:-18.6pt;margin-top:-54pt;width:612pt;height:11in;z-index:-251639808" coordsize="77724,10058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">
                <v:rect id="Rectangle 9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e7cb77 [3204]" strokecolor="#93751a [1604]" strokeweight="1pt"/>
                <v:shape id="Graphic 27" o:spid="_x0000_s1028" type="#_x0000_t75" style="position:absolute;left:3581;top:2286;width:70587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">
                  <v:imagedata r:id="rId22" o:title=""/>
                </v:shape>
                <w10:anchorlock/>
              </v:group>
            </w:pict>
          </mc:Fallback>
        </mc:AlternateContent>
      </w:r>
    </w:p>
    <w:p w14:paraId="076C223A" w14:textId="77777777" w:rsidR="006813D4" w:rsidRPr="00E63149" w:rsidRDefault="00000000" w:rsidP="00E63149">
      <w:pPr>
        <w:pStyle w:val="Title"/>
      </w:pPr>
      <w:sdt>
        <w:sdtPr>
          <w:id w:val="-1452706474"/>
          <w:placeholder>
            <w:docPart w:val="48F15025160B47DB858302D4FD5FAAEC"/>
          </w:placeholder>
          <w:showingPlcHdr/>
          <w15:appearance w15:val="hidden"/>
        </w:sdtPr>
        <w:sdtContent>
          <w:r w:rsidR="00A66DBF" w:rsidRPr="00A66DBF">
            <w:t>2021</w:t>
          </w:r>
        </w:sdtContent>
      </w:sdt>
    </w:p>
    <w:p w14:paraId="5A69B062" w14:textId="77777777" w:rsidR="00732550" w:rsidRPr="000008F6" w:rsidRDefault="00000000" w:rsidP="002505ED">
      <w:pPr>
        <w:pStyle w:val="SubtitleBlue"/>
        <w:spacing w:line="168" w:lineRule="auto"/>
      </w:pPr>
      <w:sdt>
        <w:sdtPr>
          <w:id w:val="-1294291644"/>
          <w:placeholder>
            <w:docPart w:val="3ADCD7E9C71847DCA12216BF1758C81D"/>
          </w:placeholder>
          <w:showingPlcHdr/>
          <w15:appearance w15:val="hidden"/>
        </w:sdtPr>
        <w:sdtContent>
          <w:r w:rsidR="00A66DBF" w:rsidRPr="00A66DBF">
            <w:t>NEW YEAR’S EVE CHECKLIST</w:t>
          </w:r>
        </w:sdtContent>
      </w:sdt>
    </w:p>
    <w:p w14:paraId="23A08AFA" w14:textId="77777777" w:rsidR="00732550" w:rsidRPr="00CF01FB" w:rsidRDefault="00732550" w:rsidP="00732550">
      <w:pPr>
        <w:rPr>
          <w:color w:val="0F2045" w:themeColor="accent6"/>
        </w:rPr>
      </w:pPr>
    </w:p>
    <w:tbl>
      <w:tblPr>
        <w:tblStyle w:val="TableGrid"/>
        <w:tblW w:w="907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94"/>
        <w:gridCol w:w="361"/>
        <w:gridCol w:w="29"/>
        <w:gridCol w:w="530"/>
        <w:gridCol w:w="3896"/>
      </w:tblGrid>
      <w:tr w:rsidR="00CF01FB" w:rsidRPr="00AB394B" w14:paraId="54D8C74C" w14:textId="77777777" w:rsidTr="009A0C07">
        <w:trPr>
          <w:trHeight w:val="576"/>
          <w:jc w:val="center"/>
        </w:trPr>
        <w:tc>
          <w:tcPr>
            <w:tcW w:w="2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05775" w14:textId="77777777" w:rsidR="002349E7" w:rsidRPr="00AB394B" w:rsidRDefault="00000000" w:rsidP="00AB394B">
            <w:pPr>
              <w:pStyle w:val="TableHeaderBlueNOTBold"/>
            </w:pPr>
            <w:sdt>
              <w:sdtPr>
                <w:id w:val="2106462022"/>
                <w:placeholder>
                  <w:docPart w:val="3DAABDBFEFEB4C6EA684B837A2ECB3A8"/>
                </w:placeholder>
                <w:showingPlcHdr/>
                <w15:appearance w15:val="hidden"/>
              </w:sdtPr>
              <w:sdtContent>
                <w:r w:rsidR="00AB394B" w:rsidRPr="00AB394B">
                  <w:t>INVITATIONS</w:t>
                </w:r>
              </w:sdtContent>
            </w:sdt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81E02" w14:textId="77777777" w:rsidR="002349E7" w:rsidRPr="00AB394B" w:rsidRDefault="002349E7" w:rsidP="00AB394B">
            <w:pPr>
              <w:pStyle w:val="TableHeaderBlueNOTBold"/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43241" w14:textId="77777777" w:rsidR="002349E7" w:rsidRPr="00AB394B" w:rsidRDefault="00000000" w:rsidP="00AB394B">
            <w:pPr>
              <w:pStyle w:val="TableHeaderBlueNOTBold"/>
            </w:pPr>
            <w:sdt>
              <w:sdtPr>
                <w:id w:val="550427815"/>
                <w:placeholder>
                  <w:docPart w:val="D66F06495D334E90BA755E86C190892A"/>
                </w:placeholder>
                <w:showingPlcHdr/>
                <w15:appearance w15:val="hidden"/>
              </w:sdtPr>
              <w:sdtContent>
                <w:r w:rsidR="00AB394B" w:rsidRPr="00AB394B">
                  <w:t>DECORATION</w:t>
                </w:r>
              </w:sdtContent>
            </w:sdt>
          </w:p>
        </w:tc>
      </w:tr>
      <w:tr w:rsidR="00A66DBF" w:rsidRPr="00CF01FB" w14:paraId="03C2B8A0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86BA" w14:textId="77777777" w:rsidR="00A66DBF" w:rsidRPr="00CF01FB" w:rsidRDefault="00A66DBF" w:rsidP="009A0C07">
            <w:pPr>
              <w:pStyle w:val="GraphicAnchor"/>
            </w:pPr>
            <w:r w:rsidRPr="00CF01FB">
              <w:rPr>
                <w:noProof/>
              </w:rPr>
              <mc:AlternateContent>
                <mc:Choice Requires="wps">
                  <w:drawing>
                    <wp:inline distT="0" distB="0" distL="0" distR="0" wp14:anchorId="2D756B52" wp14:editId="0CA2E23A">
                      <wp:extent cx="182880" cy="182880"/>
                      <wp:effectExtent l="0" t="0" r="26670" b="26670"/>
                      <wp:docPr id="10" name="Rectangle 1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03178C" id="Rectangle 1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2DD7586D" w14:textId="77777777" w:rsidR="00A66DBF" w:rsidRPr="00C56CB7" w:rsidRDefault="00000000" w:rsidP="00C56CB7">
            <w:sdt>
              <w:sdtPr>
                <w:id w:val="-378239640"/>
                <w:placeholder>
                  <w:docPart w:val="27D210D47E204808B2CF195F598087E6"/>
                </w:placeholder>
                <w:showingPlcHdr/>
                <w15:appearance w15:val="hidden"/>
              </w:sdtPr>
              <w:sdtContent>
                <w:r w:rsidR="00A66DBF" w:rsidRPr="00C56CB7">
                  <w:t>Make guest list</w:t>
                </w:r>
              </w:sdtContent>
            </w:sdt>
            <w:r w:rsidR="00A66DBF" w:rsidRPr="00C56CB7">
              <w:t xml:space="preserve">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812AF" w14:textId="77777777" w:rsidR="00A66DBF" w:rsidRPr="00CF01FB" w:rsidRDefault="00A66DBF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1892E" w14:textId="77777777" w:rsidR="00A66DBF" w:rsidRPr="00CF01FB" w:rsidRDefault="00A66DBF" w:rsidP="009A0C07">
            <w:pPr>
              <w:pStyle w:val="GraphicAnchor"/>
            </w:pPr>
            <w:r w:rsidRPr="00587A4C">
              <w:rPr>
                <w:noProof/>
              </w:rPr>
              <mc:AlternateContent>
                <mc:Choice Requires="wps">
                  <w:drawing>
                    <wp:inline distT="0" distB="0" distL="0" distR="0" wp14:anchorId="5FCD7418" wp14:editId="67EB9492">
                      <wp:extent cx="182880" cy="182880"/>
                      <wp:effectExtent l="0" t="0" r="26670" b="26670"/>
                      <wp:docPr id="19" name="Rectangle 19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108709" id="Rectangle 19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1818A01A" w14:textId="77777777" w:rsidR="00A66DBF" w:rsidRPr="00C56CB7" w:rsidRDefault="00000000" w:rsidP="00C56CB7">
            <w:sdt>
              <w:sdtPr>
                <w:id w:val="1823075826"/>
                <w:placeholder>
                  <w:docPart w:val="578D71AEFC9B40E99A4C5E9313D244A2"/>
                </w:placeholder>
                <w:showingPlcHdr/>
                <w15:appearance w15:val="hidden"/>
              </w:sdtPr>
              <w:sdtContent>
                <w:r w:rsidR="00A66DBF" w:rsidRPr="00C56CB7">
                  <w:t>Confetti</w:t>
                </w:r>
                <w:r w:rsidR="00AB394B" w:rsidRPr="00C56CB7">
                  <w:t xml:space="preserve"> /</w:t>
                </w:r>
                <w:r w:rsidR="00A66DBF" w:rsidRPr="00C56CB7">
                  <w:t xml:space="preserve"> streamers</w:t>
                </w:r>
              </w:sdtContent>
            </w:sdt>
            <w:r w:rsidR="00A66DBF" w:rsidRPr="00C56CB7">
              <w:t xml:space="preserve"> </w:t>
            </w:r>
          </w:p>
        </w:tc>
      </w:tr>
      <w:tr w:rsidR="00A66DBF" w:rsidRPr="00CF01FB" w14:paraId="7662B68B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187EC" w14:textId="77777777" w:rsidR="00A66DBF" w:rsidRPr="00CF01FB" w:rsidRDefault="00A66DBF" w:rsidP="009A0C07">
            <w:pPr>
              <w:pStyle w:val="GraphicAnchor"/>
            </w:pPr>
            <w:r w:rsidRPr="00CF01FB">
              <w:rPr>
                <w:noProof/>
              </w:rPr>
              <mc:AlternateContent>
                <mc:Choice Requires="wps">
                  <w:drawing>
                    <wp:inline distT="0" distB="0" distL="0" distR="0" wp14:anchorId="53AF9116" wp14:editId="115DCFFD">
                      <wp:extent cx="182880" cy="182880"/>
                      <wp:effectExtent l="0" t="0" r="26670" b="26670"/>
                      <wp:docPr id="11" name="Rectangle 1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54F938" id="Rectangle 1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6738529B" w14:textId="77777777" w:rsidR="00A66DBF" w:rsidRPr="00C56CB7" w:rsidRDefault="00000000" w:rsidP="00C56CB7">
            <w:sdt>
              <w:sdtPr>
                <w:id w:val="1148867899"/>
                <w:placeholder>
                  <w:docPart w:val="91DB13D8D8034EF5B61DFBA5CD3C19AF"/>
                </w:placeholder>
                <w:showingPlcHdr/>
                <w15:appearance w15:val="hidden"/>
              </w:sdtPr>
              <w:sdtContent>
                <w:r w:rsidR="00A66DBF" w:rsidRPr="00C56CB7">
                  <w:t>Send invitations</w:t>
                </w:r>
              </w:sdtContent>
            </w:sdt>
            <w:r w:rsidR="00A66DBF" w:rsidRPr="00C56CB7">
              <w:t xml:space="preserve">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5F765" w14:textId="77777777" w:rsidR="00A66DBF" w:rsidRPr="00CF01FB" w:rsidRDefault="00A66DBF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0DDE5" w14:textId="77777777" w:rsidR="00A66DBF" w:rsidRPr="00CF01FB" w:rsidRDefault="00A66DBF" w:rsidP="009A0C07">
            <w:pPr>
              <w:pStyle w:val="GraphicAnchor"/>
            </w:pPr>
            <w:r w:rsidRPr="00587A4C">
              <w:rPr>
                <w:noProof/>
              </w:rPr>
              <mc:AlternateContent>
                <mc:Choice Requires="wps">
                  <w:drawing>
                    <wp:inline distT="0" distB="0" distL="0" distR="0" wp14:anchorId="5700CBF7" wp14:editId="549D9F44">
                      <wp:extent cx="182880" cy="182880"/>
                      <wp:effectExtent l="0" t="0" r="26670" b="26670"/>
                      <wp:docPr id="38" name="Rectangle 3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30A87" id="Rectangle 3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533D6BF0" w14:textId="77777777" w:rsidR="00A66DBF" w:rsidRPr="00C56CB7" w:rsidRDefault="00000000" w:rsidP="00C56CB7">
            <w:sdt>
              <w:sdtPr>
                <w:id w:val="-906066016"/>
                <w:placeholder>
                  <w:docPart w:val="C9829516899A4E5D8816BA311FEDFBDD"/>
                </w:placeholder>
                <w:showingPlcHdr/>
                <w15:appearance w15:val="hidden"/>
              </w:sdtPr>
              <w:sdtContent>
                <w:r w:rsidR="00A66DBF" w:rsidRPr="00C56CB7">
                  <w:t>Lights</w:t>
                </w:r>
              </w:sdtContent>
            </w:sdt>
            <w:r w:rsidR="00A66DBF" w:rsidRPr="00C56CB7">
              <w:t xml:space="preserve"> </w:t>
            </w:r>
          </w:p>
        </w:tc>
      </w:tr>
      <w:tr w:rsidR="00CF01FB" w:rsidRPr="00CF01FB" w14:paraId="4CCD0DBC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1E2F7" w14:textId="77777777" w:rsidR="002349E7" w:rsidRPr="00CF01FB" w:rsidRDefault="002349E7" w:rsidP="009A0C07">
            <w:pPr>
              <w:pStyle w:val="GraphicAnchor"/>
            </w:pP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nil"/>
              <w:right w:val="nil"/>
            </w:tcBorders>
            <w:vAlign w:val="bottom"/>
          </w:tcPr>
          <w:p w14:paraId="176CE9EF" w14:textId="77777777" w:rsidR="002349E7" w:rsidRPr="00CF01FB" w:rsidRDefault="002349E7" w:rsidP="009A0C07">
            <w:pPr>
              <w:pStyle w:val="GraphicAncho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7453F" w14:textId="77777777" w:rsidR="002349E7" w:rsidRPr="00CF01FB" w:rsidRDefault="002349E7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87068" w14:textId="77777777" w:rsidR="002349E7" w:rsidRPr="00CF01FB" w:rsidRDefault="002349E7" w:rsidP="009A0C07">
            <w:pPr>
              <w:pStyle w:val="GraphicAnchor"/>
            </w:pP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nil"/>
              <w:right w:val="nil"/>
            </w:tcBorders>
            <w:vAlign w:val="bottom"/>
          </w:tcPr>
          <w:p w14:paraId="79CD1C8C" w14:textId="77777777" w:rsidR="002349E7" w:rsidRPr="00CF01FB" w:rsidRDefault="002349E7" w:rsidP="009A0C07">
            <w:pPr>
              <w:pStyle w:val="GraphicAnchor"/>
            </w:pPr>
          </w:p>
        </w:tc>
      </w:tr>
      <w:tr w:rsidR="00CF01FB" w:rsidRPr="00CF01FB" w14:paraId="0B789852" w14:textId="77777777" w:rsidTr="009A0C07">
        <w:trPr>
          <w:trHeight w:val="576"/>
          <w:jc w:val="center"/>
        </w:trPr>
        <w:tc>
          <w:tcPr>
            <w:tcW w:w="23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4CE45" w14:textId="77777777" w:rsidR="00074A12" w:rsidRPr="00CF01FB" w:rsidRDefault="00000000" w:rsidP="00AB394B">
            <w:pPr>
              <w:pStyle w:val="TableHeaderBlueNOTBold"/>
            </w:pPr>
            <w:sdt>
              <w:sdtPr>
                <w:id w:val="1518734162"/>
                <w:placeholder>
                  <w:docPart w:val="7E282A1EF3644985B8BD55DC11237DA3"/>
                </w:placeholder>
                <w:showingPlcHdr/>
                <w15:appearance w15:val="hidden"/>
              </w:sdtPr>
              <w:sdtContent>
                <w:r w:rsidR="00A66DBF" w:rsidRPr="00A66DBF">
                  <w:t>Entertainment</w:t>
                </w:r>
              </w:sdtContent>
            </w:sdt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A1943" w14:textId="77777777" w:rsidR="00074A12" w:rsidRPr="00CF01FB" w:rsidRDefault="00074A12" w:rsidP="00AB394B">
            <w:pPr>
              <w:pStyle w:val="TableHeaderBlueNOTBold"/>
            </w:pPr>
          </w:p>
        </w:tc>
        <w:tc>
          <w:tcPr>
            <w:tcW w:w="243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80445" w14:textId="77777777" w:rsidR="00074A12" w:rsidRPr="00CF01FB" w:rsidRDefault="00000000" w:rsidP="00AB394B">
            <w:pPr>
              <w:pStyle w:val="TableHeaderBlueNOTBold"/>
            </w:pPr>
            <w:sdt>
              <w:sdtPr>
                <w:id w:val="1437095352"/>
                <w:placeholder>
                  <w:docPart w:val="E4F4143E421E403F81232050DB663C9A"/>
                </w:placeholder>
                <w:showingPlcHdr/>
                <w15:appearance w15:val="hidden"/>
              </w:sdtPr>
              <w:sdtContent>
                <w:r w:rsidR="00A66DBF" w:rsidRPr="00A66DBF">
                  <w:t>FOOD &amp; DRINKS</w:t>
                </w:r>
              </w:sdtContent>
            </w:sdt>
          </w:p>
        </w:tc>
      </w:tr>
      <w:tr w:rsidR="00BF5440" w:rsidRPr="00CF01FB" w14:paraId="178468E7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83FAE" w14:textId="77777777" w:rsidR="00BF5440" w:rsidRPr="00CF01FB" w:rsidRDefault="00BF5440" w:rsidP="009A0C07">
            <w:pPr>
              <w:pStyle w:val="GraphicAnchor"/>
            </w:pPr>
            <w:r w:rsidRPr="009F0E24">
              <w:rPr>
                <w:noProof/>
              </w:rPr>
              <mc:AlternateContent>
                <mc:Choice Requires="wps">
                  <w:drawing>
                    <wp:inline distT="0" distB="0" distL="0" distR="0" wp14:anchorId="3DF3DA0E" wp14:editId="4F012992">
                      <wp:extent cx="182880" cy="182880"/>
                      <wp:effectExtent l="0" t="0" r="26670" b="26670"/>
                      <wp:docPr id="14" name="Rectangle 1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45C98" id="Rectangle 1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1C2FD167" w14:textId="77777777" w:rsidR="00BF5440" w:rsidRPr="00C56CB7" w:rsidRDefault="00000000" w:rsidP="00C56CB7">
            <w:sdt>
              <w:sdtPr>
                <w:id w:val="-1110051680"/>
                <w:placeholder>
                  <w:docPart w:val="E13EC9AE20564493AE34D4F508DF4616"/>
                </w:placeholder>
                <w:showingPlcHdr/>
                <w15:appearance w15:val="hidden"/>
              </w:sdtPr>
              <w:sdtContent>
                <w:r w:rsidR="00AB394B" w:rsidRPr="00C56CB7">
                  <w:t>Music playlist</w:t>
                </w:r>
              </w:sdtContent>
            </w:sdt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1210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EF21C" w14:textId="77777777" w:rsidR="00BF5440" w:rsidRPr="00CF01FB" w:rsidRDefault="00BF5440" w:rsidP="009A0C07">
            <w:pPr>
              <w:pStyle w:val="GraphicAnchor"/>
            </w:pPr>
            <w:r w:rsidRPr="00EA10FA">
              <w:rPr>
                <w:noProof/>
              </w:rPr>
              <mc:AlternateContent>
                <mc:Choice Requires="wps">
                  <w:drawing>
                    <wp:inline distT="0" distB="0" distL="0" distR="0" wp14:anchorId="7AA4A1BF" wp14:editId="18DE292E">
                      <wp:extent cx="182880" cy="182880"/>
                      <wp:effectExtent l="0" t="0" r="26670" b="26670"/>
                      <wp:docPr id="40" name="Rectangle 40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820B5" id="Rectangle 40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0FBB1795" w14:textId="77777777" w:rsidR="00BF5440" w:rsidRPr="00C56CB7" w:rsidRDefault="00000000" w:rsidP="00C56CB7">
            <w:sdt>
              <w:sdtPr>
                <w:id w:val="1795715611"/>
                <w:placeholder>
                  <w:docPart w:val="8B6A50C9CFA54EC0A626658C23949150"/>
                </w:placeholder>
                <w:showingPlcHdr/>
                <w15:appearance w15:val="hidden"/>
              </w:sdtPr>
              <w:sdtContent>
                <w:r w:rsidR="00AB394B" w:rsidRPr="00C56CB7">
                  <w:t>Lots of ice</w:t>
                </w:r>
              </w:sdtContent>
            </w:sdt>
          </w:p>
        </w:tc>
      </w:tr>
      <w:tr w:rsidR="00BF5440" w:rsidRPr="00CF01FB" w14:paraId="2934A682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91B1E" w14:textId="77777777" w:rsidR="00BF5440" w:rsidRPr="00CF01FB" w:rsidRDefault="00BF5440" w:rsidP="009A0C07">
            <w:pPr>
              <w:pStyle w:val="GraphicAnchor"/>
            </w:pPr>
            <w:r w:rsidRPr="009F0E24">
              <w:rPr>
                <w:noProof/>
              </w:rPr>
              <mc:AlternateContent>
                <mc:Choice Requires="wps">
                  <w:drawing>
                    <wp:inline distT="0" distB="0" distL="0" distR="0" wp14:anchorId="1DDE88E1" wp14:editId="7D35D7EE">
                      <wp:extent cx="182880" cy="182880"/>
                      <wp:effectExtent l="0" t="0" r="26670" b="26670"/>
                      <wp:docPr id="15" name="Rectangle 1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85A0C" id="Rectangle 1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51522663" w14:textId="77777777" w:rsidR="00BF5440" w:rsidRPr="00C56CB7" w:rsidRDefault="00000000" w:rsidP="00C56CB7">
            <w:sdt>
              <w:sdtPr>
                <w:id w:val="-1186139935"/>
                <w:placeholder>
                  <w:docPart w:val="2C6D00E3397845FEA36A2DA2782EB2B8"/>
                </w:placeholder>
                <w:temporary/>
                <w:showingPlcHdr/>
                <w15:appearance w15:val="hidden"/>
                <w:text/>
              </w:sdtPr>
              <w:sdtContent>
                <w:r w:rsidR="00BF5440" w:rsidRPr="00C56CB7">
                  <w:t>Photo booth</w:t>
                </w:r>
              </w:sdtContent>
            </w:sdt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791A9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D73C" w14:textId="77777777" w:rsidR="00BF5440" w:rsidRPr="00CF01FB" w:rsidRDefault="00BF5440" w:rsidP="009A0C07">
            <w:pPr>
              <w:pStyle w:val="GraphicAnchor"/>
            </w:pPr>
            <w:r w:rsidRPr="00EA10FA">
              <w:rPr>
                <w:noProof/>
              </w:rPr>
              <mc:AlternateContent>
                <mc:Choice Requires="wps">
                  <w:drawing>
                    <wp:inline distT="0" distB="0" distL="0" distR="0" wp14:anchorId="15A9CE82" wp14:editId="2E640D3F">
                      <wp:extent cx="182880" cy="182880"/>
                      <wp:effectExtent l="0" t="0" r="26670" b="26670"/>
                      <wp:docPr id="41" name="Rectangle 41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6776F" id="Rectangle 41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7D3D06A3" w14:textId="77777777" w:rsidR="00BF5440" w:rsidRPr="00C56CB7" w:rsidRDefault="00000000" w:rsidP="00C56CB7">
            <w:sdt>
              <w:sdtPr>
                <w:id w:val="767972988"/>
                <w:placeholder>
                  <w:docPart w:val="40CEA9DDB72C4BE69C596A12127D3B2C"/>
                </w:placeholder>
                <w:temporary/>
                <w:showingPlcHdr/>
                <w15:appearance w15:val="hidden"/>
              </w:sdtPr>
              <w:sdtContent>
                <w:r w:rsidR="00BF5440" w:rsidRPr="00C56CB7">
                  <w:t>Assorted beverages</w:t>
                </w:r>
              </w:sdtContent>
            </w:sdt>
          </w:p>
        </w:tc>
      </w:tr>
      <w:tr w:rsidR="00BF5440" w:rsidRPr="00CF01FB" w14:paraId="63397F89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4967A" w14:textId="77777777" w:rsidR="00BF5440" w:rsidRPr="00CF01FB" w:rsidRDefault="00BF5440" w:rsidP="009A0C07">
            <w:pPr>
              <w:pStyle w:val="GraphicAnchor"/>
            </w:pPr>
            <w:r w:rsidRPr="009F0E24">
              <w:rPr>
                <w:noProof/>
              </w:rPr>
              <mc:AlternateContent>
                <mc:Choice Requires="wps">
                  <w:drawing>
                    <wp:inline distT="0" distB="0" distL="0" distR="0" wp14:anchorId="4F5CF052" wp14:editId="3B7C49BD">
                      <wp:extent cx="182880" cy="182880"/>
                      <wp:effectExtent l="0" t="0" r="26670" b="26670"/>
                      <wp:docPr id="16" name="Rectangle 1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D7858" id="Rectangle 1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536DAA93" w14:textId="77777777" w:rsidR="00BF5440" w:rsidRPr="00C56CB7" w:rsidRDefault="00BF5440" w:rsidP="00C56CB7"/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5A497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810DD" w14:textId="77777777" w:rsidR="00BF5440" w:rsidRPr="00CF01FB" w:rsidRDefault="00BF5440" w:rsidP="009A0C07">
            <w:pPr>
              <w:pStyle w:val="GraphicAnchor"/>
            </w:pPr>
            <w:r w:rsidRPr="00EA10FA">
              <w:rPr>
                <w:noProof/>
              </w:rPr>
              <mc:AlternateContent>
                <mc:Choice Requires="wps">
                  <w:drawing>
                    <wp:inline distT="0" distB="0" distL="0" distR="0" wp14:anchorId="2A25AA3C" wp14:editId="020079B8">
                      <wp:extent cx="182880" cy="182880"/>
                      <wp:effectExtent l="0" t="0" r="26670" b="26670"/>
                      <wp:docPr id="42" name="Rectangle 4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55977" id="Rectangle 4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54ABF096" w14:textId="77777777" w:rsidR="00BF5440" w:rsidRPr="00C56CB7" w:rsidRDefault="00000000" w:rsidP="00C56CB7">
            <w:sdt>
              <w:sdtPr>
                <w:id w:val="-717196382"/>
                <w:placeholder>
                  <w:docPart w:val="CB8BD9357EF546B4B3A86217F7CD2920"/>
                </w:placeholder>
                <w:temporary/>
                <w:showingPlcHdr/>
                <w15:appearance w15:val="hidden"/>
              </w:sdtPr>
              <w:sdtContent>
                <w:r w:rsidR="00BF5440" w:rsidRPr="00C56CB7">
                  <w:t>Appetizers / snacks</w:t>
                </w:r>
              </w:sdtContent>
            </w:sdt>
          </w:p>
        </w:tc>
      </w:tr>
      <w:tr w:rsidR="00BF5440" w:rsidRPr="00CF01FB" w14:paraId="4EF1DA88" w14:textId="77777777" w:rsidTr="00BC3CB1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E8AD4" w14:textId="77777777" w:rsidR="00BF5440" w:rsidRPr="00CF01FB" w:rsidRDefault="00BF5440" w:rsidP="009A0C07">
            <w:pPr>
              <w:pStyle w:val="GraphicAnchor"/>
            </w:pPr>
            <w:r w:rsidRPr="009F0E24">
              <w:rPr>
                <w:noProof/>
              </w:rPr>
              <mc:AlternateContent>
                <mc:Choice Requires="wps">
                  <w:drawing>
                    <wp:inline distT="0" distB="0" distL="0" distR="0" wp14:anchorId="674A4AFA" wp14:editId="282B4F70">
                      <wp:extent cx="182880" cy="182880"/>
                      <wp:effectExtent l="0" t="0" r="26670" b="26670"/>
                      <wp:docPr id="18" name="Rectangle 18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76203" id="Rectangle 18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0780BB9D" w14:textId="77777777" w:rsidR="00BF5440" w:rsidRPr="00C56CB7" w:rsidRDefault="00BF5440" w:rsidP="00C56CB7"/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2C48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1B37A" w14:textId="77777777" w:rsidR="00BF5440" w:rsidRPr="00CF01FB" w:rsidRDefault="00BF5440" w:rsidP="009A0C07">
            <w:pPr>
              <w:pStyle w:val="GraphicAnchor"/>
            </w:pPr>
            <w:r w:rsidRPr="00EA10FA">
              <w:rPr>
                <w:noProof/>
              </w:rPr>
              <mc:AlternateContent>
                <mc:Choice Requires="wps">
                  <w:drawing>
                    <wp:inline distT="0" distB="0" distL="0" distR="0" wp14:anchorId="20933469" wp14:editId="4A4E66E0">
                      <wp:extent cx="182880" cy="182880"/>
                      <wp:effectExtent l="0" t="0" r="26670" b="26670"/>
                      <wp:docPr id="43" name="Rectangle 43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6E743" id="Rectangle 43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63FF29C2" w14:textId="77777777" w:rsidR="00BF5440" w:rsidRPr="00C56CB7" w:rsidRDefault="00000000" w:rsidP="00C56CB7">
            <w:sdt>
              <w:sdtPr>
                <w:id w:val="1817455256"/>
                <w:placeholder>
                  <w:docPart w:val="F407B01D19354147ADBF72CD6CD80B1C"/>
                </w:placeholder>
                <w:temporary/>
                <w:showingPlcHdr/>
                <w15:appearance w15:val="hidden"/>
                <w:text/>
              </w:sdtPr>
              <w:sdtContent>
                <w:r w:rsidR="00BF5440" w:rsidRPr="00C56CB7">
                  <w:t>Champagne</w:t>
                </w:r>
              </w:sdtContent>
            </w:sdt>
          </w:p>
        </w:tc>
      </w:tr>
      <w:tr w:rsidR="00CF01FB" w:rsidRPr="00CF01FB" w14:paraId="498F9C3B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97231" w14:textId="77777777" w:rsidR="003A013F" w:rsidRPr="00CF01FB" w:rsidRDefault="003A013F" w:rsidP="009A0C07">
            <w:pPr>
              <w:pStyle w:val="GraphicAnchor"/>
            </w:pP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nil"/>
              <w:right w:val="nil"/>
            </w:tcBorders>
            <w:vAlign w:val="bottom"/>
          </w:tcPr>
          <w:p w14:paraId="157E9307" w14:textId="77777777" w:rsidR="003A013F" w:rsidRPr="00CF01FB" w:rsidRDefault="003A013F" w:rsidP="009A0C07">
            <w:pPr>
              <w:pStyle w:val="GraphicAncho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B2320" w14:textId="77777777" w:rsidR="003A013F" w:rsidRPr="00CF01FB" w:rsidRDefault="003A013F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F4336" w14:textId="77777777" w:rsidR="003A013F" w:rsidRPr="00CF01FB" w:rsidRDefault="003A013F" w:rsidP="009A0C07">
            <w:pPr>
              <w:pStyle w:val="GraphicAnchor"/>
            </w:pP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nil"/>
              <w:right w:val="nil"/>
            </w:tcBorders>
            <w:vAlign w:val="bottom"/>
          </w:tcPr>
          <w:p w14:paraId="28225E7D" w14:textId="77777777" w:rsidR="003A013F" w:rsidRPr="00CF01FB" w:rsidRDefault="003A013F" w:rsidP="009A0C07">
            <w:pPr>
              <w:pStyle w:val="GraphicAnchor"/>
            </w:pPr>
          </w:p>
        </w:tc>
      </w:tr>
      <w:tr w:rsidR="00CF01FB" w:rsidRPr="00CF01FB" w14:paraId="750F1BFC" w14:textId="77777777" w:rsidTr="009A0C07">
        <w:trPr>
          <w:trHeight w:val="576"/>
          <w:jc w:val="center"/>
        </w:trPr>
        <w:tc>
          <w:tcPr>
            <w:tcW w:w="234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94D77" w14:textId="77777777" w:rsidR="003A013F" w:rsidRPr="00CF01FB" w:rsidRDefault="00000000" w:rsidP="00AB394B">
            <w:pPr>
              <w:pStyle w:val="TableHeaderBlueNOTBold"/>
            </w:pPr>
            <w:sdt>
              <w:sdtPr>
                <w:id w:val="1619728797"/>
                <w:placeholder>
                  <w:docPart w:val="D8E1A089946C4EB498F0ADBD25D63BB4"/>
                </w:placeholder>
                <w:showingPlcHdr/>
                <w15:appearance w15:val="hidden"/>
              </w:sdtPr>
              <w:sdtContent>
                <w:r w:rsidR="00A66DBF" w:rsidRPr="00AB394B">
                  <w:t>Other Items</w:t>
                </w:r>
              </w:sdtContent>
            </w:sdt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D9363" w14:textId="77777777" w:rsidR="003A013F" w:rsidRPr="00CF01FB" w:rsidRDefault="003A013F" w:rsidP="00AB394B">
            <w:pPr>
              <w:pStyle w:val="TableHeaderBlueNOTBold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C2FE8" w14:textId="77777777" w:rsidR="003A013F" w:rsidRPr="00CF01FB" w:rsidRDefault="003A013F" w:rsidP="00AB394B">
            <w:pPr>
              <w:pStyle w:val="TableHeaderBlueNOTBold"/>
            </w:pPr>
          </w:p>
        </w:tc>
        <w:tc>
          <w:tcPr>
            <w:tcW w:w="214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6A32F" w14:textId="77777777" w:rsidR="003A013F" w:rsidRPr="00CF01FB" w:rsidRDefault="003A013F" w:rsidP="00AB394B">
            <w:pPr>
              <w:pStyle w:val="TableHeaderBlueNOTBold"/>
            </w:pPr>
          </w:p>
        </w:tc>
      </w:tr>
      <w:tr w:rsidR="00A66DBF" w:rsidRPr="00CF01FB" w14:paraId="5B42799F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1918C" w14:textId="77777777" w:rsidR="00A66DBF" w:rsidRPr="00CF01FB" w:rsidRDefault="00A66DBF" w:rsidP="009A0C07">
            <w:pPr>
              <w:pStyle w:val="GraphicAnchor"/>
            </w:pPr>
            <w:r w:rsidRPr="00CF01FB">
              <w:rPr>
                <w:noProof/>
              </w:rPr>
              <mc:AlternateContent>
                <mc:Choice Requires="wps">
                  <w:drawing>
                    <wp:inline distT="0" distB="0" distL="0" distR="0" wp14:anchorId="3CCD8B33" wp14:editId="3461E59D">
                      <wp:extent cx="182880" cy="182880"/>
                      <wp:effectExtent l="0" t="0" r="26670" b="26670"/>
                      <wp:docPr id="177" name="Rectangle 177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B669E7" id="Rectangle 177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3A29A391" w14:textId="77777777" w:rsidR="00A66DBF" w:rsidRPr="00CF01FB" w:rsidRDefault="00000000" w:rsidP="009A0C07">
            <w:pPr>
              <w:tabs>
                <w:tab w:val="left" w:pos="4771"/>
              </w:tabs>
              <w:rPr>
                <w:color w:val="0F2045" w:themeColor="accent6"/>
              </w:rPr>
            </w:pPr>
            <w:sdt>
              <w:sdtPr>
                <w:rPr>
                  <w:color w:val="FFFFFF" w:themeColor="background1"/>
                </w:rPr>
                <w:id w:val="50193371"/>
                <w:placeholder>
                  <w:docPart w:val="0694287877B44D03B970CC69812BE835"/>
                </w:placeholder>
                <w:showingPlcHdr/>
                <w15:appearance w15:val="hidden"/>
              </w:sdtPr>
              <w:sdtContent>
                <w:r w:rsidR="00A66DBF" w:rsidRPr="005B34BB">
                  <w:t>Buy balloons</w:t>
                </w:r>
              </w:sdtContent>
            </w:sdt>
            <w:r w:rsidR="00A66DBF">
              <w:rPr>
                <w:color w:val="FFFFFF" w:themeColor="background1"/>
              </w:rPr>
              <w:t xml:space="preserve">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4C73E" w14:textId="77777777" w:rsidR="00A66DBF" w:rsidRPr="00CF01FB" w:rsidRDefault="00A66DBF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C8000" w14:textId="77777777" w:rsidR="00A66DBF" w:rsidRPr="00CF01FB" w:rsidRDefault="00A66DBF" w:rsidP="009A0C07">
            <w:pPr>
              <w:pStyle w:val="GraphicAnchor"/>
            </w:pPr>
            <w:r w:rsidRPr="007A24CC">
              <w:rPr>
                <w:noProof/>
              </w:rPr>
              <mc:AlternateContent>
                <mc:Choice Requires="wps">
                  <w:drawing>
                    <wp:inline distT="0" distB="0" distL="0" distR="0" wp14:anchorId="2AB299D1" wp14:editId="20C3C257">
                      <wp:extent cx="182880" cy="182880"/>
                      <wp:effectExtent l="0" t="0" r="26670" b="26670"/>
                      <wp:docPr id="44" name="Rectangle 44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8F42AF" id="Rectangle 44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nil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039737C0" w14:textId="77777777" w:rsidR="00A66DBF" w:rsidRPr="00CF01FB" w:rsidRDefault="00000000" w:rsidP="009A0C07">
            <w:pPr>
              <w:tabs>
                <w:tab w:val="left" w:pos="4771"/>
              </w:tabs>
              <w:rPr>
                <w:color w:val="0F2045" w:themeColor="accent6"/>
              </w:rPr>
            </w:pPr>
            <w:sdt>
              <w:sdtPr>
                <w:rPr>
                  <w:color w:val="FFFFFF" w:themeColor="background1"/>
                </w:rPr>
                <w:id w:val="-1565322806"/>
                <w:placeholder>
                  <w:docPart w:val="27C00ACD676B4032BB4FAB8F1D66BB70"/>
                </w:placeholder>
                <w:showingPlcHdr/>
                <w15:appearance w15:val="hidden"/>
              </w:sdtPr>
              <w:sdtContent>
                <w:r w:rsidR="00A66DBF" w:rsidRPr="005B34BB">
                  <w:t>Sparklers</w:t>
                </w:r>
              </w:sdtContent>
            </w:sdt>
            <w:r w:rsidR="00A66DBF">
              <w:rPr>
                <w:color w:val="FFFFFF" w:themeColor="background1"/>
              </w:rPr>
              <w:t xml:space="preserve"> </w:t>
            </w:r>
          </w:p>
        </w:tc>
      </w:tr>
      <w:tr w:rsidR="00A66DBF" w:rsidRPr="00CF01FB" w14:paraId="4BBA6CE7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09D6F" w14:textId="77777777" w:rsidR="00A66DBF" w:rsidRPr="00CF01FB" w:rsidRDefault="00A66DBF" w:rsidP="009A0C07">
            <w:pPr>
              <w:pStyle w:val="GraphicAnchor"/>
            </w:pPr>
            <w:r w:rsidRPr="00CF01FB">
              <w:rPr>
                <w:noProof/>
              </w:rPr>
              <mc:AlternateContent>
                <mc:Choice Requires="wps">
                  <w:drawing>
                    <wp:inline distT="0" distB="0" distL="0" distR="0" wp14:anchorId="11034E2A" wp14:editId="46DA4A78">
                      <wp:extent cx="182880" cy="182880"/>
                      <wp:effectExtent l="0" t="0" r="26670" b="26670"/>
                      <wp:docPr id="22" name="Rectangle 22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9611D6" id="Rectangle 22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69E4688A" w14:textId="77777777" w:rsidR="00A66DBF" w:rsidRPr="00CF01FB" w:rsidRDefault="00000000" w:rsidP="009A0C07">
            <w:pPr>
              <w:tabs>
                <w:tab w:val="left" w:pos="4771"/>
              </w:tabs>
              <w:rPr>
                <w:color w:val="0F2045" w:themeColor="accent6"/>
              </w:rPr>
            </w:pPr>
            <w:sdt>
              <w:sdtPr>
                <w:id w:val="-1380621653"/>
                <w:placeholder>
                  <w:docPart w:val="F43FC0EE261A43EA8E140F09A27018BE"/>
                </w:placeholder>
                <w:temporary/>
                <w:showingPlcHdr/>
                <w15:appearance w15:val="hidden"/>
              </w:sdtPr>
              <w:sdtContent>
                <w:r w:rsidR="00A66DBF" w:rsidRPr="005B34BB">
                  <w:t>Utensils / plates / cups</w:t>
                </w:r>
              </w:sdtContent>
            </w:sdt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B5F54" w14:textId="77777777" w:rsidR="00A66DBF" w:rsidRPr="00CF01FB" w:rsidRDefault="00A66DBF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51A9E" w14:textId="77777777" w:rsidR="00A66DBF" w:rsidRPr="00CF01FB" w:rsidRDefault="00A66DBF" w:rsidP="009A0C07">
            <w:pPr>
              <w:pStyle w:val="GraphicAnchor"/>
            </w:pPr>
            <w:r w:rsidRPr="007A24CC">
              <w:rPr>
                <w:noProof/>
              </w:rPr>
              <mc:AlternateContent>
                <mc:Choice Requires="wps">
                  <w:drawing>
                    <wp:inline distT="0" distB="0" distL="0" distR="0" wp14:anchorId="3F67B3B0" wp14:editId="08653577">
                      <wp:extent cx="182880" cy="182880"/>
                      <wp:effectExtent l="0" t="0" r="26670" b="26670"/>
                      <wp:docPr id="45" name="Rectangle 45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BED9F8" id="Rectangle 45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3D6AF80A" w14:textId="77777777" w:rsidR="00A66DBF" w:rsidRPr="00CF01FB" w:rsidRDefault="00000000" w:rsidP="009A0C07">
            <w:pPr>
              <w:tabs>
                <w:tab w:val="left" w:pos="4771"/>
              </w:tabs>
              <w:rPr>
                <w:color w:val="0F2045" w:themeColor="accent6"/>
              </w:rPr>
            </w:pPr>
            <w:sdt>
              <w:sdtPr>
                <w:rPr>
                  <w:color w:val="FFFFFF" w:themeColor="background1"/>
                </w:rPr>
                <w:id w:val="-1393338796"/>
                <w:placeholder>
                  <w:docPart w:val="DC49AB3BB47141EEAE027385034BB342"/>
                </w:placeholder>
                <w:showingPlcHdr/>
                <w15:appearance w15:val="hidden"/>
              </w:sdtPr>
              <w:sdtContent>
                <w:r w:rsidR="00A66DBF" w:rsidRPr="005B34BB">
                  <w:t>Noisemakers</w:t>
                </w:r>
              </w:sdtContent>
            </w:sdt>
            <w:r w:rsidR="00A66DBF">
              <w:rPr>
                <w:color w:val="FFFFFF" w:themeColor="background1"/>
              </w:rPr>
              <w:t xml:space="preserve"> </w:t>
            </w:r>
          </w:p>
        </w:tc>
      </w:tr>
      <w:tr w:rsidR="00A66DBF" w:rsidRPr="00CF01FB" w14:paraId="1925A3A5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0A884" w14:textId="77777777" w:rsidR="00A66DBF" w:rsidRPr="00CF01FB" w:rsidRDefault="00A66DBF" w:rsidP="009A0C07">
            <w:pPr>
              <w:pStyle w:val="GraphicAnchor"/>
            </w:pPr>
            <w:r w:rsidRPr="00CF01FB">
              <w:rPr>
                <w:noProof/>
              </w:rPr>
              <mc:AlternateContent>
                <mc:Choice Requires="wps">
                  <w:drawing>
                    <wp:inline distT="0" distB="0" distL="0" distR="0" wp14:anchorId="2DC0D77F" wp14:editId="5A17DEA1">
                      <wp:extent cx="182880" cy="182880"/>
                      <wp:effectExtent l="0" t="0" r="26670" b="26670"/>
                      <wp:docPr id="26" name="Rectangle 2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AD608F" id="Rectangle 2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307DBE8C" w14:textId="77777777" w:rsidR="00A66DBF" w:rsidRPr="00CF01FB" w:rsidRDefault="00000000" w:rsidP="009A0C07">
            <w:pPr>
              <w:tabs>
                <w:tab w:val="left" w:pos="4771"/>
              </w:tabs>
              <w:rPr>
                <w:color w:val="0F2045" w:themeColor="accent6"/>
              </w:rPr>
            </w:pPr>
            <w:sdt>
              <w:sdtPr>
                <w:id w:val="-1705710138"/>
                <w:placeholder>
                  <w:docPart w:val="09CDCE40CE8A46378BC0BCF7D4D3517B"/>
                </w:placeholder>
                <w:temporary/>
                <w:showingPlcHdr/>
                <w15:appearance w15:val="hidden"/>
              </w:sdtPr>
              <w:sdtContent>
                <w:r w:rsidR="00A66DBF" w:rsidRPr="009679A4">
                  <w:t>Games</w:t>
                </w:r>
              </w:sdtContent>
            </w:sdt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3DE98" w14:textId="77777777" w:rsidR="00A66DBF" w:rsidRPr="00CF01FB" w:rsidRDefault="00A66DBF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F4FFA" w14:textId="77777777" w:rsidR="00A66DBF" w:rsidRPr="00CF01FB" w:rsidRDefault="00A66DBF" w:rsidP="009A0C07">
            <w:pPr>
              <w:pStyle w:val="GraphicAnchor"/>
            </w:pPr>
            <w:r w:rsidRPr="007A24CC">
              <w:rPr>
                <w:noProof/>
              </w:rPr>
              <mc:AlternateContent>
                <mc:Choice Requires="wps">
                  <w:drawing>
                    <wp:inline distT="0" distB="0" distL="0" distR="0" wp14:anchorId="60C4A8DE" wp14:editId="738F3971">
                      <wp:extent cx="182880" cy="182880"/>
                      <wp:effectExtent l="0" t="0" r="26670" b="26670"/>
                      <wp:docPr id="46" name="Rectangle 46" title="Checkbo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606CA" id="Rectangle 46" o:spid="_x0000_s1026" alt="Title: 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" filled="f" strokecolor="#0f2045 [3209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single" w:sz="8" w:space="0" w:color="0F2045" w:themeColor="accent6"/>
              <w:right w:val="nil"/>
            </w:tcBorders>
            <w:vAlign w:val="bottom"/>
          </w:tcPr>
          <w:p w14:paraId="7D2BECBA" w14:textId="77777777" w:rsidR="00A66DBF" w:rsidRPr="00CF01FB" w:rsidRDefault="00000000" w:rsidP="009A0C07">
            <w:pPr>
              <w:tabs>
                <w:tab w:val="left" w:pos="4771"/>
              </w:tabs>
              <w:rPr>
                <w:color w:val="0F2045" w:themeColor="accent6"/>
              </w:rPr>
            </w:pPr>
            <w:sdt>
              <w:sdtPr>
                <w:id w:val="535927674"/>
                <w:placeholder>
                  <w:docPart w:val="4E4A8A9558AA465D9929B94814864F3B"/>
                </w:placeholder>
                <w:temporary/>
                <w:showingPlcHdr/>
                <w15:appearance w15:val="hidden"/>
                <w:text/>
              </w:sdtPr>
              <w:sdtContent>
                <w:r w:rsidR="00A66DBF" w:rsidRPr="005B34BB">
                  <w:t>Gifts</w:t>
                </w:r>
              </w:sdtContent>
            </w:sdt>
          </w:p>
        </w:tc>
      </w:tr>
      <w:tr w:rsidR="00BF5440" w:rsidRPr="00CF01FB" w14:paraId="6070EEDF" w14:textId="77777777" w:rsidTr="009A0C07">
        <w:trPr>
          <w:trHeight w:val="576"/>
          <w:jc w:val="center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39F05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036" w:type="pct"/>
            <w:tcBorders>
              <w:top w:val="single" w:sz="8" w:space="0" w:color="0F2045" w:themeColor="accent6"/>
              <w:left w:val="nil"/>
              <w:bottom w:val="nil"/>
              <w:right w:val="nil"/>
            </w:tcBorders>
            <w:vAlign w:val="bottom"/>
          </w:tcPr>
          <w:p w14:paraId="29F877DB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ADBC2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D7B17" w14:textId="77777777" w:rsidR="00BF5440" w:rsidRPr="00CF01FB" w:rsidRDefault="00BF5440" w:rsidP="009A0C07">
            <w:pPr>
              <w:pStyle w:val="GraphicAnchor"/>
            </w:pPr>
          </w:p>
        </w:tc>
        <w:tc>
          <w:tcPr>
            <w:tcW w:w="2147" w:type="pct"/>
            <w:tcBorders>
              <w:top w:val="single" w:sz="8" w:space="0" w:color="0F2045" w:themeColor="accent6"/>
              <w:left w:val="nil"/>
              <w:bottom w:val="nil"/>
              <w:right w:val="nil"/>
            </w:tcBorders>
            <w:vAlign w:val="bottom"/>
          </w:tcPr>
          <w:p w14:paraId="1C18047D" w14:textId="77777777" w:rsidR="00BF5440" w:rsidRPr="00CF01FB" w:rsidRDefault="00BF5440" w:rsidP="009A0C07">
            <w:pPr>
              <w:pStyle w:val="GraphicAnchor"/>
            </w:pPr>
          </w:p>
        </w:tc>
      </w:tr>
    </w:tbl>
    <w:p w14:paraId="6788DB71" w14:textId="77777777" w:rsidR="00C83E1F" w:rsidRDefault="00C83E1F" w:rsidP="004636A6">
      <w:pPr>
        <w:pStyle w:val="GraphicAnchor"/>
        <w:rPr>
          <w:color w:val="0F2045" w:themeColor="accent6"/>
        </w:rPr>
      </w:pPr>
    </w:p>
    <w:sectPr w:rsidR="00C83E1F" w:rsidSect="00674682">
      <w:pgSz w:w="12240" w:h="15840"/>
      <w:pgMar w:top="108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88BAD" w14:textId="77777777" w:rsidR="00674682" w:rsidRDefault="00674682" w:rsidP="00096015">
      <w:pPr>
        <w:spacing w:after="0" w:line="240" w:lineRule="auto"/>
      </w:pPr>
      <w:r>
        <w:separator/>
      </w:r>
    </w:p>
  </w:endnote>
  <w:endnote w:type="continuationSeparator" w:id="0">
    <w:p w14:paraId="19D38D29" w14:textId="77777777" w:rsidR="00674682" w:rsidRDefault="00674682" w:rsidP="0009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28D6D" w14:textId="77777777" w:rsidR="00B10FF8" w:rsidRDefault="00B10F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D235" w14:textId="77777777" w:rsidR="00B10FF8" w:rsidRDefault="00B10F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A314F" w14:textId="77777777" w:rsidR="00B10FF8" w:rsidRDefault="00B10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FD705" w14:textId="77777777" w:rsidR="00674682" w:rsidRDefault="00674682" w:rsidP="00096015">
      <w:pPr>
        <w:spacing w:after="0" w:line="240" w:lineRule="auto"/>
      </w:pPr>
      <w:r>
        <w:separator/>
      </w:r>
    </w:p>
  </w:footnote>
  <w:footnote w:type="continuationSeparator" w:id="0">
    <w:p w14:paraId="3E304488" w14:textId="77777777" w:rsidR="00674682" w:rsidRDefault="00674682" w:rsidP="0009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A71B" w14:textId="3DFD080E" w:rsidR="00B10FF8" w:rsidRDefault="00B10F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2E2E2" w14:textId="2F2AD7EE" w:rsidR="00B10FF8" w:rsidRDefault="00B10F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DAC4" w14:textId="6F12C42E" w:rsidR="00B10FF8" w:rsidRDefault="00B10F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F3"/>
    <w:rsid w:val="000008F6"/>
    <w:rsid w:val="00026D18"/>
    <w:rsid w:val="00026EB8"/>
    <w:rsid w:val="00034B91"/>
    <w:rsid w:val="00044197"/>
    <w:rsid w:val="0004623F"/>
    <w:rsid w:val="000547E2"/>
    <w:rsid w:val="00061DF7"/>
    <w:rsid w:val="000654E6"/>
    <w:rsid w:val="00066E4F"/>
    <w:rsid w:val="00072D3B"/>
    <w:rsid w:val="00074A12"/>
    <w:rsid w:val="00075356"/>
    <w:rsid w:val="00086927"/>
    <w:rsid w:val="0008763D"/>
    <w:rsid w:val="00093DC7"/>
    <w:rsid w:val="00096015"/>
    <w:rsid w:val="0009765B"/>
    <w:rsid w:val="000B12F7"/>
    <w:rsid w:val="000B6A7F"/>
    <w:rsid w:val="000C6642"/>
    <w:rsid w:val="000C7BD0"/>
    <w:rsid w:val="000D110C"/>
    <w:rsid w:val="000D5B14"/>
    <w:rsid w:val="000E2FE0"/>
    <w:rsid w:val="000E7D6A"/>
    <w:rsid w:val="000F6320"/>
    <w:rsid w:val="001001C8"/>
    <w:rsid w:val="00101D35"/>
    <w:rsid w:val="0010297D"/>
    <w:rsid w:val="001235C0"/>
    <w:rsid w:val="00124B48"/>
    <w:rsid w:val="00127D3E"/>
    <w:rsid w:val="00132278"/>
    <w:rsid w:val="00151A3C"/>
    <w:rsid w:val="00153B5E"/>
    <w:rsid w:val="0015492E"/>
    <w:rsid w:val="00160CC1"/>
    <w:rsid w:val="0016161D"/>
    <w:rsid w:val="0016443A"/>
    <w:rsid w:val="001728F0"/>
    <w:rsid w:val="00177EA3"/>
    <w:rsid w:val="00184866"/>
    <w:rsid w:val="00194B2D"/>
    <w:rsid w:val="001A4FA4"/>
    <w:rsid w:val="001A7AF9"/>
    <w:rsid w:val="001F089D"/>
    <w:rsid w:val="001F525D"/>
    <w:rsid w:val="001F7FEF"/>
    <w:rsid w:val="002006E7"/>
    <w:rsid w:val="00211A2B"/>
    <w:rsid w:val="00225508"/>
    <w:rsid w:val="002349E7"/>
    <w:rsid w:val="002505ED"/>
    <w:rsid w:val="00262B45"/>
    <w:rsid w:val="002826C1"/>
    <w:rsid w:val="00286215"/>
    <w:rsid w:val="00287F4B"/>
    <w:rsid w:val="002912F1"/>
    <w:rsid w:val="00295169"/>
    <w:rsid w:val="002A1314"/>
    <w:rsid w:val="002B4E73"/>
    <w:rsid w:val="002B5163"/>
    <w:rsid w:val="002B721B"/>
    <w:rsid w:val="002B72D0"/>
    <w:rsid w:val="002C3654"/>
    <w:rsid w:val="002C771C"/>
    <w:rsid w:val="002C79C0"/>
    <w:rsid w:val="002C7BD7"/>
    <w:rsid w:val="002D0BF9"/>
    <w:rsid w:val="002D1436"/>
    <w:rsid w:val="002D40B5"/>
    <w:rsid w:val="002D5C52"/>
    <w:rsid w:val="002E4B12"/>
    <w:rsid w:val="002E67AE"/>
    <w:rsid w:val="002F1BE6"/>
    <w:rsid w:val="002F3AF4"/>
    <w:rsid w:val="002F3D7C"/>
    <w:rsid w:val="002F4B6D"/>
    <w:rsid w:val="00301C3C"/>
    <w:rsid w:val="00312AF3"/>
    <w:rsid w:val="003130ED"/>
    <w:rsid w:val="00321199"/>
    <w:rsid w:val="00335315"/>
    <w:rsid w:val="0033718C"/>
    <w:rsid w:val="003441F8"/>
    <w:rsid w:val="00345550"/>
    <w:rsid w:val="003457DF"/>
    <w:rsid w:val="003508A0"/>
    <w:rsid w:val="00353EA6"/>
    <w:rsid w:val="003548F0"/>
    <w:rsid w:val="0036011B"/>
    <w:rsid w:val="003639FC"/>
    <w:rsid w:val="003645EE"/>
    <w:rsid w:val="00370D1E"/>
    <w:rsid w:val="003765C0"/>
    <w:rsid w:val="00380A1C"/>
    <w:rsid w:val="003846D2"/>
    <w:rsid w:val="003932D6"/>
    <w:rsid w:val="003A013F"/>
    <w:rsid w:val="003A6383"/>
    <w:rsid w:val="003B3F2B"/>
    <w:rsid w:val="003B675E"/>
    <w:rsid w:val="003C1E5A"/>
    <w:rsid w:val="003C2EED"/>
    <w:rsid w:val="003C3C97"/>
    <w:rsid w:val="003C6834"/>
    <w:rsid w:val="003D1146"/>
    <w:rsid w:val="003D2942"/>
    <w:rsid w:val="003F1369"/>
    <w:rsid w:val="003F2395"/>
    <w:rsid w:val="003F5269"/>
    <w:rsid w:val="004020D7"/>
    <w:rsid w:val="00402BBD"/>
    <w:rsid w:val="00403470"/>
    <w:rsid w:val="00405EE1"/>
    <w:rsid w:val="00417B06"/>
    <w:rsid w:val="00427F2F"/>
    <w:rsid w:val="00442132"/>
    <w:rsid w:val="00444D7D"/>
    <w:rsid w:val="00445BC8"/>
    <w:rsid w:val="0045163A"/>
    <w:rsid w:val="00451858"/>
    <w:rsid w:val="004559B3"/>
    <w:rsid w:val="00457B84"/>
    <w:rsid w:val="00462F66"/>
    <w:rsid w:val="004636A6"/>
    <w:rsid w:val="00470199"/>
    <w:rsid w:val="00470A12"/>
    <w:rsid w:val="00472116"/>
    <w:rsid w:val="00474529"/>
    <w:rsid w:val="00477770"/>
    <w:rsid w:val="00482F1A"/>
    <w:rsid w:val="00484215"/>
    <w:rsid w:val="0048600C"/>
    <w:rsid w:val="004942AE"/>
    <w:rsid w:val="004942DC"/>
    <w:rsid w:val="004A13FD"/>
    <w:rsid w:val="004B218F"/>
    <w:rsid w:val="004B66D2"/>
    <w:rsid w:val="004E1087"/>
    <w:rsid w:val="004E6253"/>
    <w:rsid w:val="004F2D90"/>
    <w:rsid w:val="004F378C"/>
    <w:rsid w:val="004F3AC8"/>
    <w:rsid w:val="00501553"/>
    <w:rsid w:val="00501FF2"/>
    <w:rsid w:val="00505CD7"/>
    <w:rsid w:val="00515B45"/>
    <w:rsid w:val="00523B8F"/>
    <w:rsid w:val="00526C3B"/>
    <w:rsid w:val="00532254"/>
    <w:rsid w:val="00537279"/>
    <w:rsid w:val="0054608B"/>
    <w:rsid w:val="0055067F"/>
    <w:rsid w:val="00556F23"/>
    <w:rsid w:val="005609B3"/>
    <w:rsid w:val="00562893"/>
    <w:rsid w:val="00563BEE"/>
    <w:rsid w:val="0056690B"/>
    <w:rsid w:val="00573160"/>
    <w:rsid w:val="005737FC"/>
    <w:rsid w:val="00586401"/>
    <w:rsid w:val="00594D38"/>
    <w:rsid w:val="005A501D"/>
    <w:rsid w:val="005B116B"/>
    <w:rsid w:val="005B2CB5"/>
    <w:rsid w:val="005B2EF2"/>
    <w:rsid w:val="005B34BB"/>
    <w:rsid w:val="005B77B8"/>
    <w:rsid w:val="005C3BEB"/>
    <w:rsid w:val="005C4B0E"/>
    <w:rsid w:val="005D1FA3"/>
    <w:rsid w:val="005E354D"/>
    <w:rsid w:val="005E455C"/>
    <w:rsid w:val="005F08E8"/>
    <w:rsid w:val="005F326B"/>
    <w:rsid w:val="0060321E"/>
    <w:rsid w:val="0060599B"/>
    <w:rsid w:val="00607DCF"/>
    <w:rsid w:val="006316E0"/>
    <w:rsid w:val="00637B42"/>
    <w:rsid w:val="0064195A"/>
    <w:rsid w:val="006435E3"/>
    <w:rsid w:val="00657E12"/>
    <w:rsid w:val="006728B9"/>
    <w:rsid w:val="00673B4D"/>
    <w:rsid w:val="00674682"/>
    <w:rsid w:val="006813D4"/>
    <w:rsid w:val="00686A2C"/>
    <w:rsid w:val="00692547"/>
    <w:rsid w:val="006931CB"/>
    <w:rsid w:val="00696DA1"/>
    <w:rsid w:val="0069736F"/>
    <w:rsid w:val="006A1739"/>
    <w:rsid w:val="006A4C76"/>
    <w:rsid w:val="006B1D2D"/>
    <w:rsid w:val="006C0B67"/>
    <w:rsid w:val="006D2D65"/>
    <w:rsid w:val="006E0ACB"/>
    <w:rsid w:val="006E3E9A"/>
    <w:rsid w:val="006E6831"/>
    <w:rsid w:val="006F00FB"/>
    <w:rsid w:val="006F086B"/>
    <w:rsid w:val="006F1A2D"/>
    <w:rsid w:val="006F1E4A"/>
    <w:rsid w:val="006F4103"/>
    <w:rsid w:val="006F757A"/>
    <w:rsid w:val="00702406"/>
    <w:rsid w:val="0070248C"/>
    <w:rsid w:val="00706D76"/>
    <w:rsid w:val="00722495"/>
    <w:rsid w:val="00725CA1"/>
    <w:rsid w:val="00731407"/>
    <w:rsid w:val="00732550"/>
    <w:rsid w:val="00736954"/>
    <w:rsid w:val="00742775"/>
    <w:rsid w:val="007548C3"/>
    <w:rsid w:val="00764D36"/>
    <w:rsid w:val="007662FB"/>
    <w:rsid w:val="00770295"/>
    <w:rsid w:val="00771DAC"/>
    <w:rsid w:val="00774902"/>
    <w:rsid w:val="007937F5"/>
    <w:rsid w:val="007942D9"/>
    <w:rsid w:val="007A4D53"/>
    <w:rsid w:val="007B34C6"/>
    <w:rsid w:val="007C20F3"/>
    <w:rsid w:val="007C2426"/>
    <w:rsid w:val="007C40C5"/>
    <w:rsid w:val="007C5446"/>
    <w:rsid w:val="007C6C03"/>
    <w:rsid w:val="007D0FCD"/>
    <w:rsid w:val="007E15FC"/>
    <w:rsid w:val="007F07D4"/>
    <w:rsid w:val="007F0DC6"/>
    <w:rsid w:val="007F2254"/>
    <w:rsid w:val="00805DB0"/>
    <w:rsid w:val="0081745C"/>
    <w:rsid w:val="00823588"/>
    <w:rsid w:val="00825788"/>
    <w:rsid w:val="00826677"/>
    <w:rsid w:val="00835873"/>
    <w:rsid w:val="0084139E"/>
    <w:rsid w:val="008420F6"/>
    <w:rsid w:val="00844BF5"/>
    <w:rsid w:val="0085645E"/>
    <w:rsid w:val="00856B81"/>
    <w:rsid w:val="00856BE5"/>
    <w:rsid w:val="008574C7"/>
    <w:rsid w:val="00861D18"/>
    <w:rsid w:val="0086664B"/>
    <w:rsid w:val="008708D1"/>
    <w:rsid w:val="0087629C"/>
    <w:rsid w:val="008826AD"/>
    <w:rsid w:val="008915E9"/>
    <w:rsid w:val="00893530"/>
    <w:rsid w:val="008A13F2"/>
    <w:rsid w:val="008A77EF"/>
    <w:rsid w:val="008B02E2"/>
    <w:rsid w:val="008C288A"/>
    <w:rsid w:val="008C72FB"/>
    <w:rsid w:val="008D0501"/>
    <w:rsid w:val="008D2C92"/>
    <w:rsid w:val="008E3AD2"/>
    <w:rsid w:val="008E505D"/>
    <w:rsid w:val="008F2ACC"/>
    <w:rsid w:val="008F516E"/>
    <w:rsid w:val="00925DC4"/>
    <w:rsid w:val="00926F8C"/>
    <w:rsid w:val="009314BA"/>
    <w:rsid w:val="009377A3"/>
    <w:rsid w:val="009447AD"/>
    <w:rsid w:val="00951F70"/>
    <w:rsid w:val="00952318"/>
    <w:rsid w:val="00962E4D"/>
    <w:rsid w:val="00965BA2"/>
    <w:rsid w:val="009679A4"/>
    <w:rsid w:val="00971483"/>
    <w:rsid w:val="00974685"/>
    <w:rsid w:val="009852EB"/>
    <w:rsid w:val="00996FD0"/>
    <w:rsid w:val="009A0C07"/>
    <w:rsid w:val="009B07CC"/>
    <w:rsid w:val="009B1236"/>
    <w:rsid w:val="009B175B"/>
    <w:rsid w:val="009C2A45"/>
    <w:rsid w:val="009D08D6"/>
    <w:rsid w:val="009D0F0B"/>
    <w:rsid w:val="009D294F"/>
    <w:rsid w:val="009E4749"/>
    <w:rsid w:val="009F0569"/>
    <w:rsid w:val="009F35EA"/>
    <w:rsid w:val="009F450B"/>
    <w:rsid w:val="009F47D1"/>
    <w:rsid w:val="009F76FE"/>
    <w:rsid w:val="00A02565"/>
    <w:rsid w:val="00A14D9E"/>
    <w:rsid w:val="00A24035"/>
    <w:rsid w:val="00A30160"/>
    <w:rsid w:val="00A3321F"/>
    <w:rsid w:val="00A6202A"/>
    <w:rsid w:val="00A65DE2"/>
    <w:rsid w:val="00A65F70"/>
    <w:rsid w:val="00A66DBF"/>
    <w:rsid w:val="00A87827"/>
    <w:rsid w:val="00AA4A1B"/>
    <w:rsid w:val="00AA7BBD"/>
    <w:rsid w:val="00AB394B"/>
    <w:rsid w:val="00AD7BF7"/>
    <w:rsid w:val="00AE1E2E"/>
    <w:rsid w:val="00AE1FB1"/>
    <w:rsid w:val="00AE3FC5"/>
    <w:rsid w:val="00AF29A5"/>
    <w:rsid w:val="00AF580F"/>
    <w:rsid w:val="00AF6028"/>
    <w:rsid w:val="00B05C04"/>
    <w:rsid w:val="00B10FF8"/>
    <w:rsid w:val="00B20B26"/>
    <w:rsid w:val="00B267EF"/>
    <w:rsid w:val="00B30423"/>
    <w:rsid w:val="00B3174F"/>
    <w:rsid w:val="00B35ADC"/>
    <w:rsid w:val="00B3658C"/>
    <w:rsid w:val="00B53D43"/>
    <w:rsid w:val="00B5768C"/>
    <w:rsid w:val="00B637AB"/>
    <w:rsid w:val="00B676BD"/>
    <w:rsid w:val="00B67EFD"/>
    <w:rsid w:val="00B80A28"/>
    <w:rsid w:val="00B80EBF"/>
    <w:rsid w:val="00B84C8C"/>
    <w:rsid w:val="00B8749D"/>
    <w:rsid w:val="00B90208"/>
    <w:rsid w:val="00B93BDD"/>
    <w:rsid w:val="00B942FA"/>
    <w:rsid w:val="00BA626D"/>
    <w:rsid w:val="00BB01E4"/>
    <w:rsid w:val="00BB389D"/>
    <w:rsid w:val="00BB452E"/>
    <w:rsid w:val="00BC3CB1"/>
    <w:rsid w:val="00BC5A48"/>
    <w:rsid w:val="00BD283E"/>
    <w:rsid w:val="00BD287A"/>
    <w:rsid w:val="00BE367A"/>
    <w:rsid w:val="00BE57E2"/>
    <w:rsid w:val="00BE59B8"/>
    <w:rsid w:val="00BF30EE"/>
    <w:rsid w:val="00BF5440"/>
    <w:rsid w:val="00C02848"/>
    <w:rsid w:val="00C05694"/>
    <w:rsid w:val="00C06B80"/>
    <w:rsid w:val="00C12A58"/>
    <w:rsid w:val="00C139A9"/>
    <w:rsid w:val="00C143AF"/>
    <w:rsid w:val="00C23657"/>
    <w:rsid w:val="00C23BBE"/>
    <w:rsid w:val="00C313F0"/>
    <w:rsid w:val="00C419B1"/>
    <w:rsid w:val="00C458C1"/>
    <w:rsid w:val="00C46716"/>
    <w:rsid w:val="00C54667"/>
    <w:rsid w:val="00C56CB7"/>
    <w:rsid w:val="00C62E17"/>
    <w:rsid w:val="00C76E15"/>
    <w:rsid w:val="00C83E1F"/>
    <w:rsid w:val="00C951C7"/>
    <w:rsid w:val="00CA51A5"/>
    <w:rsid w:val="00CA62FC"/>
    <w:rsid w:val="00CB7841"/>
    <w:rsid w:val="00CC07D3"/>
    <w:rsid w:val="00CC4FD8"/>
    <w:rsid w:val="00CE3E8C"/>
    <w:rsid w:val="00CE4A67"/>
    <w:rsid w:val="00CE4EF3"/>
    <w:rsid w:val="00CF01FB"/>
    <w:rsid w:val="00CF10D8"/>
    <w:rsid w:val="00CF1685"/>
    <w:rsid w:val="00D040C4"/>
    <w:rsid w:val="00D05456"/>
    <w:rsid w:val="00D21FE3"/>
    <w:rsid w:val="00D27B17"/>
    <w:rsid w:val="00D30A7F"/>
    <w:rsid w:val="00D4257D"/>
    <w:rsid w:val="00D53839"/>
    <w:rsid w:val="00D67B30"/>
    <w:rsid w:val="00D737D9"/>
    <w:rsid w:val="00D7685C"/>
    <w:rsid w:val="00D77C0C"/>
    <w:rsid w:val="00D812DF"/>
    <w:rsid w:val="00D84475"/>
    <w:rsid w:val="00D871F9"/>
    <w:rsid w:val="00D918C8"/>
    <w:rsid w:val="00D96DC4"/>
    <w:rsid w:val="00DA09DE"/>
    <w:rsid w:val="00DA13B8"/>
    <w:rsid w:val="00DB7185"/>
    <w:rsid w:val="00DC1A4A"/>
    <w:rsid w:val="00DC244D"/>
    <w:rsid w:val="00DD2D99"/>
    <w:rsid w:val="00DD5BC9"/>
    <w:rsid w:val="00DE374B"/>
    <w:rsid w:val="00DF4B46"/>
    <w:rsid w:val="00E05A42"/>
    <w:rsid w:val="00E12C02"/>
    <w:rsid w:val="00E17227"/>
    <w:rsid w:val="00E22078"/>
    <w:rsid w:val="00E32B81"/>
    <w:rsid w:val="00E4113B"/>
    <w:rsid w:val="00E41455"/>
    <w:rsid w:val="00E63149"/>
    <w:rsid w:val="00E87829"/>
    <w:rsid w:val="00E93207"/>
    <w:rsid w:val="00E959FB"/>
    <w:rsid w:val="00EA008B"/>
    <w:rsid w:val="00EA28D0"/>
    <w:rsid w:val="00EA56AE"/>
    <w:rsid w:val="00EA76A2"/>
    <w:rsid w:val="00EB1D9F"/>
    <w:rsid w:val="00EB482E"/>
    <w:rsid w:val="00EC1585"/>
    <w:rsid w:val="00EC6A97"/>
    <w:rsid w:val="00EC7B6C"/>
    <w:rsid w:val="00ED7384"/>
    <w:rsid w:val="00ED73B0"/>
    <w:rsid w:val="00EE3BDE"/>
    <w:rsid w:val="00EF5087"/>
    <w:rsid w:val="00F011C2"/>
    <w:rsid w:val="00F02AC1"/>
    <w:rsid w:val="00F1176E"/>
    <w:rsid w:val="00F26894"/>
    <w:rsid w:val="00F30AE1"/>
    <w:rsid w:val="00F30C27"/>
    <w:rsid w:val="00F469D1"/>
    <w:rsid w:val="00F53E19"/>
    <w:rsid w:val="00F554E9"/>
    <w:rsid w:val="00F63D28"/>
    <w:rsid w:val="00F7394E"/>
    <w:rsid w:val="00F7467D"/>
    <w:rsid w:val="00F97F9C"/>
    <w:rsid w:val="00FA4C94"/>
    <w:rsid w:val="00FA69EB"/>
    <w:rsid w:val="00FC6B00"/>
    <w:rsid w:val="00FC7180"/>
    <w:rsid w:val="00FC74CC"/>
    <w:rsid w:val="00FD32F5"/>
    <w:rsid w:val="00FD38BB"/>
    <w:rsid w:val="00FD5B52"/>
    <w:rsid w:val="00FD69E4"/>
    <w:rsid w:val="00FF42B6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96B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94E"/>
    <w:rPr>
      <w:color w:val="141826" w:themeColor="text2"/>
      <w:sz w:val="28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4195A"/>
    <w:pPr>
      <w:keepNext/>
      <w:keepLines/>
      <w:spacing w:before="1200" w:after="0"/>
      <w:jc w:val="center"/>
      <w:outlineLvl w:val="0"/>
    </w:pPr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25508"/>
    <w:pPr>
      <w:tabs>
        <w:tab w:val="left" w:pos="4771"/>
      </w:tabs>
      <w:spacing w:before="240"/>
      <w:jc w:val="center"/>
      <w:outlineLvl w:val="1"/>
    </w:pPr>
    <w:rPr>
      <w:rFonts w:asciiTheme="majorHAnsi" w:hAnsiTheme="majorHAnsi"/>
      <w:noProof/>
      <w:color w:val="93702A" w:themeColor="accent3"/>
      <w:sz w:val="72"/>
      <w:szCs w:val="7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25508"/>
    <w:pPr>
      <w:tabs>
        <w:tab w:val="left" w:pos="3844"/>
      </w:tabs>
      <w:jc w:val="center"/>
      <w:outlineLvl w:val="2"/>
    </w:pPr>
    <w:rPr>
      <w:rFonts w:asciiTheme="majorHAnsi" w:hAnsiTheme="majorHAnsi"/>
      <w:color w:val="E7CB77" w:themeColor="accent1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A6"/>
    <w:rPr>
      <w:sz w:val="28"/>
    </w:rPr>
  </w:style>
  <w:style w:type="paragraph" w:styleId="Footer">
    <w:name w:val="footer"/>
    <w:basedOn w:val="Normal"/>
    <w:link w:val="FooterChar"/>
    <w:uiPriority w:val="99"/>
    <w:semiHidden/>
    <w:rsid w:val="00096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A6"/>
    <w:rPr>
      <w:sz w:val="28"/>
    </w:rPr>
  </w:style>
  <w:style w:type="table" w:styleId="TableGrid">
    <w:name w:val="Table Grid"/>
    <w:basedOn w:val="TableNormal"/>
    <w:uiPriority w:val="39"/>
    <w:rsid w:val="00CB7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7394E"/>
    <w:rPr>
      <w:rFonts w:ascii="Gill Sans Nova Light" w:eastAsiaTheme="majorEastAsia" w:hAnsi="Gill Sans Nova Light" w:cstheme="majorBidi"/>
      <w:color w:val="FFFFFF" w:themeColor="background1"/>
      <w:sz w:val="72"/>
      <w:szCs w:val="3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287F4B"/>
    <w:pPr>
      <w:numPr>
        <w:ilvl w:val="1"/>
      </w:numPr>
      <w:jc w:val="center"/>
    </w:pPr>
    <w:rPr>
      <w:rFonts w:asciiTheme="majorHAnsi" w:eastAsiaTheme="minorEastAsia" w:hAnsiTheme="majorHAnsi"/>
      <w:color w:val="1C0F2F" w:themeColor="accent4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36A6"/>
    <w:rPr>
      <w:rFonts w:asciiTheme="majorHAnsi" w:eastAsiaTheme="minorEastAsia" w:hAnsiTheme="majorHAnsi"/>
      <w:color w:val="1C0F2F" w:themeColor="accent4"/>
      <w:spacing w:val="15"/>
      <w:sz w:val="52"/>
    </w:rPr>
  </w:style>
  <w:style w:type="paragraph" w:styleId="Title">
    <w:name w:val="Title"/>
    <w:basedOn w:val="Normal"/>
    <w:next w:val="Normal"/>
    <w:link w:val="TitleChar"/>
    <w:uiPriority w:val="10"/>
    <w:qFormat/>
    <w:rsid w:val="00E63149"/>
    <w:pPr>
      <w:spacing w:before="600" w:after="0" w:line="168" w:lineRule="auto"/>
      <w:jc w:val="center"/>
    </w:pPr>
    <w:rPr>
      <w:rFonts w:asciiTheme="majorHAnsi" w:eastAsiaTheme="majorEastAsia" w:hAnsiTheme="majorHAnsi" w:cstheme="majorBidi"/>
      <w:caps/>
      <w:color w:val="0F2045" w:themeColor="accent6"/>
      <w:spacing w:val="-10"/>
      <w:kern w:val="28"/>
      <w:sz w:val="220"/>
      <w:szCs w:val="220"/>
    </w:rPr>
  </w:style>
  <w:style w:type="character" w:customStyle="1" w:styleId="TitleChar">
    <w:name w:val="Title Char"/>
    <w:basedOn w:val="DefaultParagraphFont"/>
    <w:link w:val="Title"/>
    <w:uiPriority w:val="10"/>
    <w:rsid w:val="00E63149"/>
    <w:rPr>
      <w:rFonts w:asciiTheme="majorHAnsi" w:eastAsiaTheme="majorEastAsia" w:hAnsiTheme="majorHAnsi" w:cstheme="majorBidi"/>
      <w:caps/>
      <w:color w:val="0F2045" w:themeColor="accent6"/>
      <w:spacing w:val="-10"/>
      <w:kern w:val="28"/>
      <w:sz w:val="220"/>
      <w:szCs w:val="2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A6"/>
    <w:rPr>
      <w:rFonts w:asciiTheme="majorHAnsi" w:hAnsiTheme="majorHAnsi"/>
      <w:noProof/>
      <w:color w:val="93702A" w:themeColor="accent3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A6"/>
    <w:rPr>
      <w:rFonts w:asciiTheme="majorHAnsi" w:hAnsiTheme="majorHAnsi"/>
      <w:color w:val="E7CB77" w:themeColor="accent1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4421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1B"/>
    <w:rPr>
      <w:rFonts w:ascii="Segoe UI" w:hAnsi="Segoe UI" w:cs="Segoe UI"/>
      <w:sz w:val="18"/>
      <w:szCs w:val="18"/>
    </w:rPr>
  </w:style>
  <w:style w:type="paragraph" w:customStyle="1" w:styleId="GraphicAnchor">
    <w:name w:val="Graphic Anchor"/>
    <w:basedOn w:val="Normal"/>
    <w:qFormat/>
    <w:rsid w:val="00E63149"/>
    <w:pPr>
      <w:spacing w:after="0"/>
    </w:pPr>
    <w:rPr>
      <w:color w:val="E2E2E2" w:themeColor="background2"/>
      <w:sz w:val="10"/>
      <w:szCs w:val="10"/>
    </w:rPr>
  </w:style>
  <w:style w:type="paragraph" w:customStyle="1" w:styleId="PinkText">
    <w:name w:val="Pink Text"/>
    <w:basedOn w:val="Normal"/>
    <w:semiHidden/>
    <w:rsid w:val="0070248C"/>
    <w:pPr>
      <w:spacing w:after="0" w:line="240" w:lineRule="auto"/>
    </w:pPr>
    <w:rPr>
      <w:color w:val="93702A" w:themeColor="accent3"/>
      <w:spacing w:val="-10"/>
    </w:rPr>
  </w:style>
  <w:style w:type="paragraph" w:customStyle="1" w:styleId="TableHeader">
    <w:name w:val="Table Header"/>
    <w:basedOn w:val="Normal"/>
    <w:semiHidden/>
    <w:rsid w:val="0070248C"/>
    <w:pPr>
      <w:tabs>
        <w:tab w:val="left" w:pos="4771"/>
      </w:tabs>
      <w:spacing w:after="0" w:line="240" w:lineRule="auto"/>
    </w:pPr>
    <w:rPr>
      <w:noProof/>
      <w:color w:val="93702A" w:themeColor="accent3"/>
    </w:rPr>
  </w:style>
  <w:style w:type="paragraph" w:customStyle="1" w:styleId="TableHeaderGold">
    <w:name w:val="Table Header Gold"/>
    <w:basedOn w:val="TableHeader"/>
    <w:qFormat/>
    <w:rsid w:val="00301C3C"/>
    <w:rPr>
      <w:caps/>
      <w:color w:val="D3AC4E" w:themeColor="accent2"/>
    </w:rPr>
  </w:style>
  <w:style w:type="paragraph" w:customStyle="1" w:styleId="TableHeaderOrange">
    <w:name w:val="Table Header Orange"/>
    <w:basedOn w:val="TableHeader"/>
    <w:semiHidden/>
    <w:rsid w:val="00066E4F"/>
    <w:rPr>
      <w:color w:val="F7A6A0" w:themeColor="accent5"/>
    </w:rPr>
  </w:style>
  <w:style w:type="paragraph" w:customStyle="1" w:styleId="SubtitleBlue">
    <w:name w:val="Subtitle Blue"/>
    <w:basedOn w:val="TableHeader"/>
    <w:qFormat/>
    <w:rsid w:val="00962E4D"/>
    <w:pPr>
      <w:spacing w:line="192" w:lineRule="auto"/>
      <w:jc w:val="center"/>
    </w:pPr>
    <w:rPr>
      <w:rFonts w:cstheme="minorHAnsi"/>
      <w:caps/>
      <w:color w:val="0F2045" w:themeColor="accent6"/>
      <w:sz w:val="48"/>
      <w:szCs w:val="48"/>
    </w:rPr>
  </w:style>
  <w:style w:type="paragraph" w:customStyle="1" w:styleId="NormalWhite">
    <w:name w:val="Normal White"/>
    <w:basedOn w:val="Normal"/>
    <w:qFormat/>
    <w:rsid w:val="00E63149"/>
    <w:pPr>
      <w:spacing w:after="0" w:line="240" w:lineRule="auto"/>
    </w:pPr>
    <w:rPr>
      <w:color w:val="FFFFFF" w:themeColor="background1"/>
    </w:rPr>
  </w:style>
  <w:style w:type="paragraph" w:customStyle="1" w:styleId="TitleWhite">
    <w:name w:val="Title White"/>
    <w:basedOn w:val="Title"/>
    <w:qFormat/>
    <w:rsid w:val="00E63149"/>
    <w:pPr>
      <w:spacing w:before="480"/>
    </w:pPr>
    <w:rPr>
      <w:noProof/>
      <w:color w:val="FFFFFF" w:themeColor="background1"/>
    </w:rPr>
  </w:style>
  <w:style w:type="paragraph" w:customStyle="1" w:styleId="TableHeaderBlue">
    <w:name w:val="Table Header Blue"/>
    <w:basedOn w:val="TableHeaderGold"/>
    <w:qFormat/>
    <w:rsid w:val="00B67EFD"/>
    <w:rPr>
      <w:b/>
      <w:bCs/>
      <w:color w:val="0F2045" w:themeColor="accent6"/>
    </w:rPr>
  </w:style>
  <w:style w:type="paragraph" w:customStyle="1" w:styleId="SubtitleGold">
    <w:name w:val="Subtitle Gold"/>
    <w:basedOn w:val="SubtitleBlue"/>
    <w:qFormat/>
    <w:rsid w:val="00F7394E"/>
    <w:rPr>
      <w:color w:val="D3AC4E" w:themeColor="accent2"/>
    </w:rPr>
  </w:style>
  <w:style w:type="paragraph" w:customStyle="1" w:styleId="TableHeaderBlueNOTBold">
    <w:name w:val="Table Header Blue NOT Bold"/>
    <w:basedOn w:val="TableHeaderGold"/>
    <w:qFormat/>
    <w:rsid w:val="00AB394B"/>
    <w:rPr>
      <w:color w:val="141826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image" Target="media/image7.sv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s_4\AppData\Roaming\Microsoft\Templates\New%20Year's%20Eve%20party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375F0444B8486191646DC2B3094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86C4-8600-4804-B694-ECFA4CEDDB78}"/>
      </w:docPartPr>
      <w:docPartBody>
        <w:p w:rsidR="00200275" w:rsidRDefault="00000000">
          <w:pPr>
            <w:pStyle w:val="B4375F0444B8486191646DC2B3094C78"/>
          </w:pPr>
          <w:r w:rsidRPr="00E63149">
            <w:t>NEW YEAR’S EVE CHECKLIST</w:t>
          </w:r>
        </w:p>
      </w:docPartBody>
    </w:docPart>
    <w:docPart>
      <w:docPartPr>
        <w:name w:val="4FD93FCC5EB441E4A381EBA53FB97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84CA-89DB-4F7B-A373-C415BDD4B49C}"/>
      </w:docPartPr>
      <w:docPartBody>
        <w:p w:rsidR="00200275" w:rsidRDefault="00000000">
          <w:pPr>
            <w:pStyle w:val="4FD93FCC5EB441E4A381EBA53FB97565"/>
          </w:pPr>
          <w:r w:rsidRPr="003765C0">
            <w:t>Send invitations</w:t>
          </w:r>
        </w:p>
      </w:docPartBody>
    </w:docPart>
    <w:docPart>
      <w:docPartPr>
        <w:name w:val="E23CED74F21443B28FBF0D647A43D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18DB-0468-46BB-BE6C-B7DDAE28C299}"/>
      </w:docPartPr>
      <w:docPartBody>
        <w:p w:rsidR="00200275" w:rsidRDefault="00000000">
          <w:pPr>
            <w:pStyle w:val="E23CED74F21443B28FBF0D647A43DB01"/>
          </w:pPr>
          <w:r w:rsidRPr="003765C0">
            <w:t>Lights</w:t>
          </w:r>
        </w:p>
      </w:docPartBody>
    </w:docPart>
    <w:docPart>
      <w:docPartPr>
        <w:name w:val="DB1ADB081078461DA606AE28383E9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490C7-7B1B-442D-9B8C-D6463B47C13D}"/>
      </w:docPartPr>
      <w:docPartBody>
        <w:p w:rsidR="00200275" w:rsidRDefault="00000000">
          <w:pPr>
            <w:pStyle w:val="DB1ADB081078461DA606AE28383E9622"/>
          </w:pPr>
          <w:r w:rsidRPr="00E63149">
            <w:t>FOOD &amp; DRINKS</w:t>
          </w:r>
        </w:p>
      </w:docPartBody>
    </w:docPart>
    <w:docPart>
      <w:docPartPr>
        <w:name w:val="1F7D8082124D476BA59A25897C48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BC23-1130-4206-97F2-42F80058019A}"/>
      </w:docPartPr>
      <w:docPartBody>
        <w:p w:rsidR="00200275" w:rsidRDefault="00000000">
          <w:pPr>
            <w:pStyle w:val="1F7D8082124D476BA59A25897C48B968"/>
          </w:pPr>
          <w:r w:rsidRPr="00E63149">
            <w:t>Other Items</w:t>
          </w:r>
        </w:p>
      </w:docPartBody>
    </w:docPart>
    <w:docPart>
      <w:docPartPr>
        <w:name w:val="CF2D42BF1E074FB1A55D4D2C8B6F3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68A20-8A0D-49C5-888D-3096CCAD7E52}"/>
      </w:docPartPr>
      <w:docPartBody>
        <w:p w:rsidR="00200275" w:rsidRDefault="00000000">
          <w:pPr>
            <w:pStyle w:val="CF2D42BF1E074FB1A55D4D2C8B6F3FF1"/>
          </w:pPr>
          <w:r w:rsidRPr="005B34BB">
            <w:t>Sparklers</w:t>
          </w:r>
        </w:p>
      </w:docPartBody>
    </w:docPart>
    <w:docPart>
      <w:docPartPr>
        <w:name w:val="5ACE82A378F84990AE91DAF79E66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17995-228E-45C4-B292-CDB55A756E3A}"/>
      </w:docPartPr>
      <w:docPartBody>
        <w:p w:rsidR="00200275" w:rsidRDefault="00000000">
          <w:pPr>
            <w:pStyle w:val="5ACE82A378F84990AE91DAF79E66443F"/>
          </w:pPr>
          <w:r w:rsidRPr="005B34BB">
            <w:t>Noisemakers</w:t>
          </w:r>
        </w:p>
      </w:docPartBody>
    </w:docPart>
    <w:docPart>
      <w:docPartPr>
        <w:name w:val="E570AC9A832A4BCD8F4F99354EB9C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ACC0-11FC-4E1B-A310-148C615F02CF}"/>
      </w:docPartPr>
      <w:docPartBody>
        <w:p w:rsidR="00200275" w:rsidRDefault="00000000">
          <w:pPr>
            <w:pStyle w:val="E570AC9A832A4BCD8F4F99354EB9C507"/>
          </w:pPr>
          <w:r w:rsidRPr="005B34BB">
            <w:t>Gifts</w:t>
          </w:r>
        </w:p>
      </w:docPartBody>
    </w:docPart>
    <w:docPart>
      <w:docPartPr>
        <w:name w:val="4C13462724374D7C9A64100667CC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FC00-E398-4A24-84A8-017D664BD714}"/>
      </w:docPartPr>
      <w:docPartBody>
        <w:p w:rsidR="00200275" w:rsidRDefault="00000000">
          <w:pPr>
            <w:pStyle w:val="4C13462724374D7C9A64100667CC7422"/>
          </w:pPr>
          <w:r w:rsidRPr="00962E4D">
            <w:t>2021</w:t>
          </w:r>
        </w:p>
      </w:docPartBody>
    </w:docPart>
    <w:docPart>
      <w:docPartPr>
        <w:name w:val="B777AB4BEF05488F8CB5B456BFDC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55A6-7AF4-4C8C-BB6C-EFFAA5B16FDB}"/>
      </w:docPartPr>
      <w:docPartBody>
        <w:p w:rsidR="00200275" w:rsidRDefault="00000000">
          <w:pPr>
            <w:pStyle w:val="B777AB4BEF05488F8CB5B456BFDCF247"/>
          </w:pPr>
          <w:r w:rsidRPr="00962E4D">
            <w:t>NEW YEAR’S EVE CHECKLIST</w:t>
          </w:r>
        </w:p>
      </w:docPartBody>
    </w:docPart>
    <w:docPart>
      <w:docPartPr>
        <w:name w:val="776AC48C93A04316BA0C62CAECCD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E1E9-0093-4F34-9417-3416ECEA2279}"/>
      </w:docPartPr>
      <w:docPartBody>
        <w:p w:rsidR="00200275" w:rsidRDefault="00000000">
          <w:pPr>
            <w:pStyle w:val="776AC48C93A04316BA0C62CAECCD1F9F"/>
          </w:pPr>
          <w:r w:rsidRPr="00A66DBF">
            <w:t>INVITATIONS</w:t>
          </w:r>
        </w:p>
      </w:docPartBody>
    </w:docPart>
    <w:docPart>
      <w:docPartPr>
        <w:name w:val="ED6C2E04DC3447349D4C81E7E78B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2302-07F1-4E6B-97EB-3959265B6815}"/>
      </w:docPartPr>
      <w:docPartBody>
        <w:p w:rsidR="00200275" w:rsidRDefault="00000000">
          <w:pPr>
            <w:pStyle w:val="ED6C2E04DC3447349D4C81E7E78B7277"/>
          </w:pPr>
          <w:r w:rsidRPr="00A66DBF">
            <w:t>DECORATION</w:t>
          </w:r>
        </w:p>
      </w:docPartBody>
    </w:docPart>
    <w:docPart>
      <w:docPartPr>
        <w:name w:val="22BE1F773E574FE7B6B7CC9DD791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BAC35-1AD1-434A-B1EE-9BE9E4EE0C5B}"/>
      </w:docPartPr>
      <w:docPartBody>
        <w:p w:rsidR="00200275" w:rsidRDefault="00000000">
          <w:pPr>
            <w:pStyle w:val="22BE1F773E574FE7B6B7CC9DD79163B1"/>
          </w:pPr>
          <w:r w:rsidRPr="003765C0">
            <w:t>Make guest list</w:t>
          </w:r>
        </w:p>
      </w:docPartBody>
    </w:docPart>
    <w:docPart>
      <w:docPartPr>
        <w:name w:val="4E3941AFB7E5418FAFAF36A9F318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6F3-D747-4F8B-AD22-15E5305A8F0E}"/>
      </w:docPartPr>
      <w:docPartBody>
        <w:p w:rsidR="00200275" w:rsidRDefault="00000000">
          <w:pPr>
            <w:pStyle w:val="4E3941AFB7E5418FAFAF36A9F318C35A"/>
          </w:pPr>
          <w:r w:rsidRPr="003765C0">
            <w:t>Confetti</w:t>
          </w:r>
          <w:r>
            <w:t xml:space="preserve"> /</w:t>
          </w:r>
          <w:r w:rsidRPr="003765C0">
            <w:t xml:space="preserve"> streamers</w:t>
          </w:r>
        </w:p>
      </w:docPartBody>
    </w:docPart>
    <w:docPart>
      <w:docPartPr>
        <w:name w:val="A590AC5777114D0CAD1013EB7D46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B778-9F5B-4841-BCDD-6E72BFEA88F7}"/>
      </w:docPartPr>
      <w:docPartBody>
        <w:p w:rsidR="00200275" w:rsidRDefault="00000000">
          <w:pPr>
            <w:pStyle w:val="A590AC5777114D0CAD1013EB7D46BE25"/>
          </w:pPr>
          <w:r w:rsidRPr="003765C0">
            <w:t>Send invitations</w:t>
          </w:r>
        </w:p>
      </w:docPartBody>
    </w:docPart>
    <w:docPart>
      <w:docPartPr>
        <w:name w:val="B96D1DB35CB94AFE9C92FCE28FC1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57A37-FFB8-4F9F-A374-A3320DECE45D}"/>
      </w:docPartPr>
      <w:docPartBody>
        <w:p w:rsidR="00200275" w:rsidRDefault="00000000">
          <w:pPr>
            <w:pStyle w:val="B96D1DB35CB94AFE9C92FCE28FC1AE4B"/>
          </w:pPr>
          <w:r w:rsidRPr="003765C0">
            <w:t>Lights</w:t>
          </w:r>
        </w:p>
      </w:docPartBody>
    </w:docPart>
    <w:docPart>
      <w:docPartPr>
        <w:name w:val="83895DBDA66040259DD8EEF63BC8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140F5-7944-4B03-8085-AB959A8048D8}"/>
      </w:docPartPr>
      <w:docPartBody>
        <w:p w:rsidR="00200275" w:rsidRDefault="00000000">
          <w:pPr>
            <w:pStyle w:val="83895DBDA66040259DD8EEF63BC87A71"/>
          </w:pPr>
          <w:r w:rsidRPr="00A66DBF">
            <w:t>Entertainment</w:t>
          </w:r>
        </w:p>
      </w:docPartBody>
    </w:docPart>
    <w:docPart>
      <w:docPartPr>
        <w:name w:val="FB70199598B94AFFBFFC0EE411FF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1DFD-20B2-49CA-8B89-458F2D1D7BE3}"/>
      </w:docPartPr>
      <w:docPartBody>
        <w:p w:rsidR="00200275" w:rsidRDefault="00000000">
          <w:pPr>
            <w:pStyle w:val="FB70199598B94AFFBFFC0EE411FFA7A4"/>
          </w:pPr>
          <w:r w:rsidRPr="00A66DBF">
            <w:t xml:space="preserve">FOOD &amp; </w:t>
          </w:r>
          <w:r w:rsidRPr="00A66DBF">
            <w:t>DRINKS</w:t>
          </w:r>
        </w:p>
      </w:docPartBody>
    </w:docPart>
    <w:docPart>
      <w:docPartPr>
        <w:name w:val="3AF01D3A2F134FB8ADE70A4C0A3D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BA4D-0DA2-4941-B496-DD1570B23D94}"/>
      </w:docPartPr>
      <w:docPartBody>
        <w:p w:rsidR="00200275" w:rsidRDefault="00000000">
          <w:pPr>
            <w:pStyle w:val="3AF01D3A2F134FB8ADE70A4C0A3D9150"/>
          </w:pPr>
          <w:r w:rsidRPr="005B34BB">
            <w:t>Music playlist</w:t>
          </w:r>
        </w:p>
      </w:docPartBody>
    </w:docPart>
    <w:docPart>
      <w:docPartPr>
        <w:name w:val="3D726264AAD942D79D62F887DF05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16D9-A535-4533-80D5-8CCEC0D765FF}"/>
      </w:docPartPr>
      <w:docPartBody>
        <w:p w:rsidR="00200275" w:rsidRDefault="00000000">
          <w:pPr>
            <w:pStyle w:val="3D726264AAD942D79D62F887DF059098"/>
          </w:pPr>
          <w:r w:rsidRPr="003765C0">
            <w:t>Lots of ice</w:t>
          </w:r>
        </w:p>
      </w:docPartBody>
    </w:docPart>
    <w:docPart>
      <w:docPartPr>
        <w:name w:val="9ED7ACC4B2774130BB1C05692F847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AB234-F1C7-41E7-B4BC-51AF0E6E3138}"/>
      </w:docPartPr>
      <w:docPartBody>
        <w:p w:rsidR="00200275" w:rsidRDefault="00000000">
          <w:pPr>
            <w:pStyle w:val="9ED7ACC4B2774130BB1C05692F8472D2"/>
          </w:pPr>
          <w:r w:rsidRPr="009679A4">
            <w:t>Photo booth</w:t>
          </w:r>
        </w:p>
      </w:docPartBody>
    </w:docPart>
    <w:docPart>
      <w:docPartPr>
        <w:name w:val="E0AC5225E7E84EBCAF7F4D0A7FA5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A3EC4-218C-4D14-9B9C-C1360125EA73}"/>
      </w:docPartPr>
      <w:docPartBody>
        <w:p w:rsidR="00200275" w:rsidRDefault="00000000">
          <w:pPr>
            <w:pStyle w:val="E0AC5225E7E84EBCAF7F4D0A7FA510BC"/>
          </w:pPr>
          <w:r w:rsidRPr="009679A4">
            <w:t>Assorted beverages</w:t>
          </w:r>
        </w:p>
      </w:docPartBody>
    </w:docPart>
    <w:docPart>
      <w:docPartPr>
        <w:name w:val="43E0A8130F2B4196B29A5799F9F7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C78DB-C444-412B-A251-8D954CC2ED6E}"/>
      </w:docPartPr>
      <w:docPartBody>
        <w:p w:rsidR="00200275" w:rsidRDefault="00000000">
          <w:pPr>
            <w:pStyle w:val="43E0A8130F2B4196B29A5799F9F7235C"/>
          </w:pPr>
          <w:r w:rsidRPr="009679A4">
            <w:t>Appetizers / snacks</w:t>
          </w:r>
        </w:p>
      </w:docPartBody>
    </w:docPart>
    <w:docPart>
      <w:docPartPr>
        <w:name w:val="7F7F7E48046C4A53904C5440F3070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AFCF4-050B-4A62-A3DB-3AF0EFDE22FB}"/>
      </w:docPartPr>
      <w:docPartBody>
        <w:p w:rsidR="00200275" w:rsidRDefault="00000000">
          <w:pPr>
            <w:pStyle w:val="7F7F7E48046C4A53904C5440F307051C"/>
          </w:pPr>
          <w:r w:rsidRPr="009679A4">
            <w:t>Champagne</w:t>
          </w:r>
        </w:p>
      </w:docPartBody>
    </w:docPart>
    <w:docPart>
      <w:docPartPr>
        <w:name w:val="160BCC4906AD4E459328EEC14A16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E031-DF18-4E78-8CF3-B5240BFF8C46}"/>
      </w:docPartPr>
      <w:docPartBody>
        <w:p w:rsidR="00200275" w:rsidRDefault="00000000">
          <w:pPr>
            <w:pStyle w:val="160BCC4906AD4E459328EEC14A1685BA"/>
          </w:pPr>
          <w:r w:rsidRPr="00BC3CB1">
            <w:t>Other Items</w:t>
          </w:r>
        </w:p>
      </w:docPartBody>
    </w:docPart>
    <w:docPart>
      <w:docPartPr>
        <w:name w:val="994A04F5BC0846E7AE371131BD2E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A0E2-DAEB-4995-9105-04CB9852ED0A}"/>
      </w:docPartPr>
      <w:docPartBody>
        <w:p w:rsidR="00200275" w:rsidRDefault="00000000">
          <w:pPr>
            <w:pStyle w:val="994A04F5BC0846E7AE371131BD2E4CBA"/>
          </w:pPr>
          <w:r w:rsidRPr="005B34BB">
            <w:t>Buy balloons</w:t>
          </w:r>
        </w:p>
      </w:docPartBody>
    </w:docPart>
    <w:docPart>
      <w:docPartPr>
        <w:name w:val="2D4F52AC177C4C29B896ED1808AD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B24A-A71D-40A4-8956-B99C6D994B21}"/>
      </w:docPartPr>
      <w:docPartBody>
        <w:p w:rsidR="00200275" w:rsidRDefault="00000000">
          <w:pPr>
            <w:pStyle w:val="2D4F52AC177C4C29B896ED1808AD7871"/>
          </w:pPr>
          <w:r w:rsidRPr="005B34BB">
            <w:t>Sparklers</w:t>
          </w:r>
        </w:p>
      </w:docPartBody>
    </w:docPart>
    <w:docPart>
      <w:docPartPr>
        <w:name w:val="DB2E30B77A624F8FA6918CE0E4EB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8B2A-F7B1-4FC2-8B32-5B74B5227852}"/>
      </w:docPartPr>
      <w:docPartBody>
        <w:p w:rsidR="00200275" w:rsidRDefault="00000000">
          <w:pPr>
            <w:pStyle w:val="DB2E30B77A624F8FA6918CE0E4EBB197"/>
          </w:pPr>
          <w:r w:rsidRPr="005B34BB">
            <w:t>Utensils / plates / cups</w:t>
          </w:r>
        </w:p>
      </w:docPartBody>
    </w:docPart>
    <w:docPart>
      <w:docPartPr>
        <w:name w:val="F910B4149E724375A6E7A01C18A9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4F91E-D981-4E28-B75B-9BC53D29FCE8}"/>
      </w:docPartPr>
      <w:docPartBody>
        <w:p w:rsidR="00200275" w:rsidRDefault="00000000">
          <w:pPr>
            <w:pStyle w:val="F910B4149E724375A6E7A01C18A91C69"/>
          </w:pPr>
          <w:r w:rsidRPr="005B34BB">
            <w:t>Noisemakers</w:t>
          </w:r>
        </w:p>
      </w:docPartBody>
    </w:docPart>
    <w:docPart>
      <w:docPartPr>
        <w:name w:val="B8718043779A4EFFBF32A2222D522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8753B-32DF-458B-8E53-2249A893993F}"/>
      </w:docPartPr>
      <w:docPartBody>
        <w:p w:rsidR="00200275" w:rsidRDefault="00000000">
          <w:pPr>
            <w:pStyle w:val="B8718043779A4EFFBF32A2222D522167"/>
          </w:pPr>
          <w:r w:rsidRPr="009679A4">
            <w:t>Games</w:t>
          </w:r>
        </w:p>
      </w:docPartBody>
    </w:docPart>
    <w:docPart>
      <w:docPartPr>
        <w:name w:val="9D81A76578014D8BB390FC958A36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FC873-3EA9-4271-A87B-436686A018A7}"/>
      </w:docPartPr>
      <w:docPartBody>
        <w:p w:rsidR="00200275" w:rsidRDefault="00000000">
          <w:pPr>
            <w:pStyle w:val="9D81A76578014D8BB390FC958A369103"/>
          </w:pPr>
          <w:r w:rsidRPr="005B34BB">
            <w:t>Gifts</w:t>
          </w:r>
        </w:p>
      </w:docPartBody>
    </w:docPart>
    <w:docPart>
      <w:docPartPr>
        <w:name w:val="48F15025160B47DB858302D4FD5F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648F-53D1-4F6C-A7F8-06B57C8A93C6}"/>
      </w:docPartPr>
      <w:docPartBody>
        <w:p w:rsidR="00200275" w:rsidRDefault="00000000">
          <w:pPr>
            <w:pStyle w:val="48F15025160B47DB858302D4FD5FAAEC"/>
          </w:pPr>
          <w:r w:rsidRPr="00A66DBF">
            <w:t>2021</w:t>
          </w:r>
        </w:p>
      </w:docPartBody>
    </w:docPart>
    <w:docPart>
      <w:docPartPr>
        <w:name w:val="3ADCD7E9C71847DCA12216BF1758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80BA-E165-450A-B0E0-79A304038F92}"/>
      </w:docPartPr>
      <w:docPartBody>
        <w:p w:rsidR="00200275" w:rsidRDefault="00000000">
          <w:pPr>
            <w:pStyle w:val="3ADCD7E9C71847DCA12216BF1758C81D"/>
          </w:pPr>
          <w:r w:rsidRPr="00A66DBF">
            <w:t>NEW YEAR’S EVE CHECKLIST</w:t>
          </w:r>
        </w:p>
      </w:docPartBody>
    </w:docPart>
    <w:docPart>
      <w:docPartPr>
        <w:name w:val="3DAABDBFEFEB4C6EA684B837A2EC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253A4-A6A0-4726-837D-822567C5ECA6}"/>
      </w:docPartPr>
      <w:docPartBody>
        <w:p w:rsidR="00200275" w:rsidRDefault="00000000">
          <w:pPr>
            <w:pStyle w:val="3DAABDBFEFEB4C6EA684B837A2ECB3A8"/>
          </w:pPr>
          <w:r w:rsidRPr="00AB394B">
            <w:t>INVITATIONS</w:t>
          </w:r>
        </w:p>
      </w:docPartBody>
    </w:docPart>
    <w:docPart>
      <w:docPartPr>
        <w:name w:val="D66F06495D334E90BA755E86C190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B463-3E87-4B72-98B8-B56873362A56}"/>
      </w:docPartPr>
      <w:docPartBody>
        <w:p w:rsidR="00200275" w:rsidRDefault="00000000">
          <w:pPr>
            <w:pStyle w:val="D66F06495D334E90BA755E86C190892A"/>
          </w:pPr>
          <w:r w:rsidRPr="00AB394B">
            <w:t>DECORATION</w:t>
          </w:r>
        </w:p>
      </w:docPartBody>
    </w:docPart>
    <w:docPart>
      <w:docPartPr>
        <w:name w:val="27D210D47E204808B2CF195F5980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425CE-180B-4904-87A8-817F101C36EF}"/>
      </w:docPartPr>
      <w:docPartBody>
        <w:p w:rsidR="00200275" w:rsidRDefault="00000000">
          <w:pPr>
            <w:pStyle w:val="27D210D47E204808B2CF195F598087E6"/>
          </w:pPr>
          <w:r w:rsidRPr="00C56CB7">
            <w:t>Make guest list</w:t>
          </w:r>
        </w:p>
      </w:docPartBody>
    </w:docPart>
    <w:docPart>
      <w:docPartPr>
        <w:name w:val="578D71AEFC9B40E99A4C5E9313D2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D29E-7EC3-43EB-92FA-8B22B9E74AEF}"/>
      </w:docPartPr>
      <w:docPartBody>
        <w:p w:rsidR="00200275" w:rsidRDefault="00000000">
          <w:pPr>
            <w:pStyle w:val="578D71AEFC9B40E99A4C5E9313D244A2"/>
          </w:pPr>
          <w:r w:rsidRPr="00C56CB7">
            <w:t>Confetti / streamers</w:t>
          </w:r>
        </w:p>
      </w:docPartBody>
    </w:docPart>
    <w:docPart>
      <w:docPartPr>
        <w:name w:val="91DB13D8D8034EF5B61DFBA5CD3C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69743-3BC6-45D4-904C-E3728847E886}"/>
      </w:docPartPr>
      <w:docPartBody>
        <w:p w:rsidR="00200275" w:rsidRDefault="00000000">
          <w:pPr>
            <w:pStyle w:val="91DB13D8D8034EF5B61DFBA5CD3C19AF"/>
          </w:pPr>
          <w:r w:rsidRPr="00C56CB7">
            <w:t>Send invitations</w:t>
          </w:r>
        </w:p>
      </w:docPartBody>
    </w:docPart>
    <w:docPart>
      <w:docPartPr>
        <w:name w:val="C9829516899A4E5D8816BA311FEDF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EB1E-121D-4D92-A78D-03CE37A2D808}"/>
      </w:docPartPr>
      <w:docPartBody>
        <w:p w:rsidR="00200275" w:rsidRDefault="00000000">
          <w:pPr>
            <w:pStyle w:val="C9829516899A4E5D8816BA311FEDFBDD"/>
          </w:pPr>
          <w:r w:rsidRPr="00C56CB7">
            <w:t>Lights</w:t>
          </w:r>
        </w:p>
      </w:docPartBody>
    </w:docPart>
    <w:docPart>
      <w:docPartPr>
        <w:name w:val="7E282A1EF3644985B8BD55DC1123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551F6-F1C0-4B20-8A56-94CBECE69FCC}"/>
      </w:docPartPr>
      <w:docPartBody>
        <w:p w:rsidR="00200275" w:rsidRDefault="00000000">
          <w:pPr>
            <w:pStyle w:val="7E282A1EF3644985B8BD55DC11237DA3"/>
          </w:pPr>
          <w:r w:rsidRPr="00A66DBF">
            <w:t>Entertainment</w:t>
          </w:r>
        </w:p>
      </w:docPartBody>
    </w:docPart>
    <w:docPart>
      <w:docPartPr>
        <w:name w:val="E4F4143E421E403F81232050DB66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34DE5-20B1-4297-8CB6-3F5E5DF6D88B}"/>
      </w:docPartPr>
      <w:docPartBody>
        <w:p w:rsidR="00200275" w:rsidRDefault="00000000">
          <w:pPr>
            <w:pStyle w:val="E4F4143E421E403F81232050DB663C9A"/>
          </w:pPr>
          <w:r w:rsidRPr="00A66DBF">
            <w:t>FOOD &amp; DRINKS</w:t>
          </w:r>
        </w:p>
      </w:docPartBody>
    </w:docPart>
    <w:docPart>
      <w:docPartPr>
        <w:name w:val="E13EC9AE20564493AE34D4F508DF4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6ADF0-CECC-4A16-AA51-0E12D0988814}"/>
      </w:docPartPr>
      <w:docPartBody>
        <w:p w:rsidR="00200275" w:rsidRDefault="00000000">
          <w:pPr>
            <w:pStyle w:val="E13EC9AE20564493AE34D4F508DF4616"/>
          </w:pPr>
          <w:r w:rsidRPr="00C56CB7">
            <w:t>Music playlist</w:t>
          </w:r>
        </w:p>
      </w:docPartBody>
    </w:docPart>
    <w:docPart>
      <w:docPartPr>
        <w:name w:val="8B6A50C9CFA54EC0A626658C23949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49AF-C592-435B-8727-D25CA33FCFC7}"/>
      </w:docPartPr>
      <w:docPartBody>
        <w:p w:rsidR="00200275" w:rsidRDefault="00000000">
          <w:pPr>
            <w:pStyle w:val="8B6A50C9CFA54EC0A626658C23949150"/>
          </w:pPr>
          <w:r w:rsidRPr="00C56CB7">
            <w:t>Lots of ice</w:t>
          </w:r>
        </w:p>
      </w:docPartBody>
    </w:docPart>
    <w:docPart>
      <w:docPartPr>
        <w:name w:val="2C6D00E3397845FEA36A2DA2782EB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7024-D2DB-4A9A-96CA-C422D8F85BC3}"/>
      </w:docPartPr>
      <w:docPartBody>
        <w:p w:rsidR="00200275" w:rsidRDefault="00000000">
          <w:pPr>
            <w:pStyle w:val="2C6D00E3397845FEA36A2DA2782EB2B8"/>
          </w:pPr>
          <w:r w:rsidRPr="00C56CB7">
            <w:t>Photo booth</w:t>
          </w:r>
        </w:p>
      </w:docPartBody>
    </w:docPart>
    <w:docPart>
      <w:docPartPr>
        <w:name w:val="40CEA9DDB72C4BE69C596A12127D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CE06-5981-43BE-895F-6BA73F118CC6}"/>
      </w:docPartPr>
      <w:docPartBody>
        <w:p w:rsidR="00200275" w:rsidRDefault="00000000">
          <w:pPr>
            <w:pStyle w:val="40CEA9DDB72C4BE69C596A12127D3B2C"/>
          </w:pPr>
          <w:r w:rsidRPr="00C56CB7">
            <w:t>Assorted beverages</w:t>
          </w:r>
        </w:p>
      </w:docPartBody>
    </w:docPart>
    <w:docPart>
      <w:docPartPr>
        <w:name w:val="CB8BD9357EF546B4B3A86217F7CD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6931-A7FB-4D73-B33C-14772209A273}"/>
      </w:docPartPr>
      <w:docPartBody>
        <w:p w:rsidR="00200275" w:rsidRDefault="00000000">
          <w:pPr>
            <w:pStyle w:val="CB8BD9357EF546B4B3A86217F7CD2920"/>
          </w:pPr>
          <w:r w:rsidRPr="00C56CB7">
            <w:t>Appetizers / snacks</w:t>
          </w:r>
        </w:p>
      </w:docPartBody>
    </w:docPart>
    <w:docPart>
      <w:docPartPr>
        <w:name w:val="F407B01D19354147ADBF72CD6CD80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8F08F-7DDB-44CF-90C8-6C77F7F9173D}"/>
      </w:docPartPr>
      <w:docPartBody>
        <w:p w:rsidR="00200275" w:rsidRDefault="00000000">
          <w:pPr>
            <w:pStyle w:val="F407B01D19354147ADBF72CD6CD80B1C"/>
          </w:pPr>
          <w:r w:rsidRPr="00C56CB7">
            <w:t>Champagne</w:t>
          </w:r>
        </w:p>
      </w:docPartBody>
    </w:docPart>
    <w:docPart>
      <w:docPartPr>
        <w:name w:val="D8E1A089946C4EB498F0ADBD25D63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8346-8E41-4619-9E78-5EB29E313F3B}"/>
      </w:docPartPr>
      <w:docPartBody>
        <w:p w:rsidR="00200275" w:rsidRDefault="00000000">
          <w:pPr>
            <w:pStyle w:val="D8E1A089946C4EB498F0ADBD25D63BB4"/>
          </w:pPr>
          <w:r w:rsidRPr="00AB394B">
            <w:t>Other Items</w:t>
          </w:r>
        </w:p>
      </w:docPartBody>
    </w:docPart>
    <w:docPart>
      <w:docPartPr>
        <w:name w:val="0694287877B44D03B970CC69812B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D240-F938-4488-9A4A-0461224B2A41}"/>
      </w:docPartPr>
      <w:docPartBody>
        <w:p w:rsidR="00200275" w:rsidRDefault="00000000">
          <w:pPr>
            <w:pStyle w:val="0694287877B44D03B970CC69812BE835"/>
          </w:pPr>
          <w:r w:rsidRPr="005B34BB">
            <w:t>Buy balloons</w:t>
          </w:r>
        </w:p>
      </w:docPartBody>
    </w:docPart>
    <w:docPart>
      <w:docPartPr>
        <w:name w:val="27C00ACD676B4032BB4FAB8F1D66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C952-6858-412C-8E35-71F765BE732B}"/>
      </w:docPartPr>
      <w:docPartBody>
        <w:p w:rsidR="00200275" w:rsidRDefault="00000000">
          <w:pPr>
            <w:pStyle w:val="27C00ACD676B4032BB4FAB8F1D66BB70"/>
          </w:pPr>
          <w:r w:rsidRPr="005B34BB">
            <w:t>Sparklers</w:t>
          </w:r>
        </w:p>
      </w:docPartBody>
    </w:docPart>
    <w:docPart>
      <w:docPartPr>
        <w:name w:val="F43FC0EE261A43EA8E140F09A270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DC2E-3075-4413-8F36-180293DA4E9A}"/>
      </w:docPartPr>
      <w:docPartBody>
        <w:p w:rsidR="00200275" w:rsidRDefault="00000000">
          <w:pPr>
            <w:pStyle w:val="F43FC0EE261A43EA8E140F09A27018BE"/>
          </w:pPr>
          <w:r w:rsidRPr="005B34BB">
            <w:t>Utensils / plates / cups</w:t>
          </w:r>
        </w:p>
      </w:docPartBody>
    </w:docPart>
    <w:docPart>
      <w:docPartPr>
        <w:name w:val="DC49AB3BB47141EEAE027385034B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3E6EC-278B-46C4-BD8A-63C69DBF7A6C}"/>
      </w:docPartPr>
      <w:docPartBody>
        <w:p w:rsidR="00200275" w:rsidRDefault="00000000">
          <w:pPr>
            <w:pStyle w:val="DC49AB3BB47141EEAE027385034BB342"/>
          </w:pPr>
          <w:r w:rsidRPr="005B34BB">
            <w:t>Noisemakers</w:t>
          </w:r>
        </w:p>
      </w:docPartBody>
    </w:docPart>
    <w:docPart>
      <w:docPartPr>
        <w:name w:val="09CDCE40CE8A46378BC0BCF7D4D3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FD81-C3F3-4E3B-B0B6-61A51E752450}"/>
      </w:docPartPr>
      <w:docPartBody>
        <w:p w:rsidR="00200275" w:rsidRDefault="00000000">
          <w:pPr>
            <w:pStyle w:val="09CDCE40CE8A46378BC0BCF7D4D3517B"/>
          </w:pPr>
          <w:r w:rsidRPr="009679A4">
            <w:t>Games</w:t>
          </w:r>
        </w:p>
      </w:docPartBody>
    </w:docPart>
    <w:docPart>
      <w:docPartPr>
        <w:name w:val="4E4A8A9558AA465D9929B9481486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5E464-B156-4D4E-89E4-01A31552E525}"/>
      </w:docPartPr>
      <w:docPartBody>
        <w:p w:rsidR="00200275" w:rsidRDefault="00000000">
          <w:pPr>
            <w:pStyle w:val="4E4A8A9558AA465D9929B94814864F3B"/>
          </w:pPr>
          <w:r w:rsidRPr="005B34BB">
            <w:t>Gifts</w:t>
          </w:r>
        </w:p>
      </w:docPartBody>
    </w:docPart>
    <w:docPart>
      <w:docPartPr>
        <w:name w:val="2A0524FAEB7B446CB87D4F282994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EABB-D714-4761-AEA4-325B656AB6C9}"/>
      </w:docPartPr>
      <w:docPartBody>
        <w:p w:rsidR="00000000" w:rsidRDefault="00200275" w:rsidP="00200275">
          <w:pPr>
            <w:pStyle w:val="2A0524FAEB7B446CB87D4F282994FC85"/>
          </w:pPr>
          <w:r w:rsidRPr="00E63149">
            <w:t>2021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75"/>
    <w:rsid w:val="001B1605"/>
    <w:rsid w:val="0020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ECF47B144D482497D677C76E46642F">
    <w:name w:val="19ECF47B144D482497D677C76E46642F"/>
  </w:style>
  <w:style w:type="paragraph" w:customStyle="1" w:styleId="B4375F0444B8486191646DC2B3094C78">
    <w:name w:val="B4375F0444B8486191646DC2B3094C78"/>
  </w:style>
  <w:style w:type="paragraph" w:customStyle="1" w:styleId="2A0524FAEB7B446CB87D4F282994FC85">
    <w:name w:val="2A0524FAEB7B446CB87D4F282994FC85"/>
    <w:rsid w:val="00200275"/>
  </w:style>
  <w:style w:type="paragraph" w:customStyle="1" w:styleId="4FD93FCC5EB441E4A381EBA53FB97565">
    <w:name w:val="4FD93FCC5EB441E4A381EBA53FB97565"/>
  </w:style>
  <w:style w:type="paragraph" w:customStyle="1" w:styleId="E23CED74F21443B28FBF0D647A43DB01">
    <w:name w:val="E23CED74F21443B28FBF0D647A43DB01"/>
  </w:style>
  <w:style w:type="paragraph" w:customStyle="1" w:styleId="DB1ADB081078461DA606AE28383E9622">
    <w:name w:val="DB1ADB081078461DA606AE28383E9622"/>
  </w:style>
  <w:style w:type="paragraph" w:customStyle="1" w:styleId="1F7D8082124D476BA59A25897C48B968">
    <w:name w:val="1F7D8082124D476BA59A25897C48B968"/>
  </w:style>
  <w:style w:type="paragraph" w:customStyle="1" w:styleId="467D19CCFAB143A285A30A235BF82B65">
    <w:name w:val="467D19CCFAB143A285A30A235BF82B65"/>
  </w:style>
  <w:style w:type="paragraph" w:customStyle="1" w:styleId="CF2D42BF1E074FB1A55D4D2C8B6F3FF1">
    <w:name w:val="CF2D42BF1E074FB1A55D4D2C8B6F3FF1"/>
  </w:style>
  <w:style w:type="paragraph" w:customStyle="1" w:styleId="5ACE82A378F84990AE91DAF79E66443F">
    <w:name w:val="5ACE82A378F84990AE91DAF79E66443F"/>
  </w:style>
  <w:style w:type="paragraph" w:customStyle="1" w:styleId="E570AC9A832A4BCD8F4F99354EB9C507">
    <w:name w:val="E570AC9A832A4BCD8F4F99354EB9C507"/>
  </w:style>
  <w:style w:type="paragraph" w:customStyle="1" w:styleId="4C13462724374D7C9A64100667CC7422">
    <w:name w:val="4C13462724374D7C9A64100667CC7422"/>
  </w:style>
  <w:style w:type="paragraph" w:customStyle="1" w:styleId="B777AB4BEF05488F8CB5B456BFDCF247">
    <w:name w:val="B777AB4BEF05488F8CB5B456BFDCF247"/>
  </w:style>
  <w:style w:type="paragraph" w:customStyle="1" w:styleId="776AC48C93A04316BA0C62CAECCD1F9F">
    <w:name w:val="776AC48C93A04316BA0C62CAECCD1F9F"/>
  </w:style>
  <w:style w:type="paragraph" w:customStyle="1" w:styleId="ED6C2E04DC3447349D4C81E7E78B7277">
    <w:name w:val="ED6C2E04DC3447349D4C81E7E78B7277"/>
  </w:style>
  <w:style w:type="paragraph" w:customStyle="1" w:styleId="22BE1F773E574FE7B6B7CC9DD79163B1">
    <w:name w:val="22BE1F773E574FE7B6B7CC9DD79163B1"/>
  </w:style>
  <w:style w:type="paragraph" w:customStyle="1" w:styleId="4E3941AFB7E5418FAFAF36A9F318C35A">
    <w:name w:val="4E3941AFB7E5418FAFAF36A9F318C35A"/>
  </w:style>
  <w:style w:type="paragraph" w:customStyle="1" w:styleId="A590AC5777114D0CAD1013EB7D46BE25">
    <w:name w:val="A590AC5777114D0CAD1013EB7D46BE25"/>
  </w:style>
  <w:style w:type="paragraph" w:customStyle="1" w:styleId="B96D1DB35CB94AFE9C92FCE28FC1AE4B">
    <w:name w:val="B96D1DB35CB94AFE9C92FCE28FC1AE4B"/>
  </w:style>
  <w:style w:type="paragraph" w:customStyle="1" w:styleId="83895DBDA66040259DD8EEF63BC87A71">
    <w:name w:val="83895DBDA66040259DD8EEF63BC87A71"/>
  </w:style>
  <w:style w:type="paragraph" w:customStyle="1" w:styleId="FB70199598B94AFFBFFC0EE411FFA7A4">
    <w:name w:val="FB70199598B94AFFBFFC0EE411FFA7A4"/>
  </w:style>
  <w:style w:type="paragraph" w:customStyle="1" w:styleId="3AF01D3A2F134FB8ADE70A4C0A3D9150">
    <w:name w:val="3AF01D3A2F134FB8ADE70A4C0A3D9150"/>
  </w:style>
  <w:style w:type="paragraph" w:customStyle="1" w:styleId="3D726264AAD942D79D62F887DF059098">
    <w:name w:val="3D726264AAD942D79D62F887DF059098"/>
  </w:style>
  <w:style w:type="paragraph" w:customStyle="1" w:styleId="9ED7ACC4B2774130BB1C05692F8472D2">
    <w:name w:val="9ED7ACC4B2774130BB1C05692F8472D2"/>
  </w:style>
  <w:style w:type="paragraph" w:customStyle="1" w:styleId="E0AC5225E7E84EBCAF7F4D0A7FA510BC">
    <w:name w:val="E0AC5225E7E84EBCAF7F4D0A7FA510BC"/>
  </w:style>
  <w:style w:type="paragraph" w:customStyle="1" w:styleId="43E0A8130F2B4196B29A5799F9F7235C">
    <w:name w:val="43E0A8130F2B4196B29A5799F9F7235C"/>
  </w:style>
  <w:style w:type="paragraph" w:customStyle="1" w:styleId="7F7F7E48046C4A53904C5440F307051C">
    <w:name w:val="7F7F7E48046C4A53904C5440F307051C"/>
  </w:style>
  <w:style w:type="paragraph" w:customStyle="1" w:styleId="160BCC4906AD4E459328EEC14A1685BA">
    <w:name w:val="160BCC4906AD4E459328EEC14A1685BA"/>
  </w:style>
  <w:style w:type="paragraph" w:customStyle="1" w:styleId="994A04F5BC0846E7AE371131BD2E4CBA">
    <w:name w:val="994A04F5BC0846E7AE371131BD2E4CBA"/>
  </w:style>
  <w:style w:type="paragraph" w:customStyle="1" w:styleId="2D4F52AC177C4C29B896ED1808AD7871">
    <w:name w:val="2D4F52AC177C4C29B896ED1808AD7871"/>
  </w:style>
  <w:style w:type="paragraph" w:customStyle="1" w:styleId="DB2E30B77A624F8FA6918CE0E4EBB197">
    <w:name w:val="DB2E30B77A624F8FA6918CE0E4EBB197"/>
  </w:style>
  <w:style w:type="paragraph" w:customStyle="1" w:styleId="F910B4149E724375A6E7A01C18A91C69">
    <w:name w:val="F910B4149E724375A6E7A01C18A91C69"/>
  </w:style>
  <w:style w:type="paragraph" w:customStyle="1" w:styleId="B8718043779A4EFFBF32A2222D522167">
    <w:name w:val="B8718043779A4EFFBF32A2222D522167"/>
  </w:style>
  <w:style w:type="paragraph" w:customStyle="1" w:styleId="9D81A76578014D8BB390FC958A369103">
    <w:name w:val="9D81A76578014D8BB390FC958A369103"/>
  </w:style>
  <w:style w:type="paragraph" w:customStyle="1" w:styleId="48F15025160B47DB858302D4FD5FAAEC">
    <w:name w:val="48F15025160B47DB858302D4FD5FAAEC"/>
  </w:style>
  <w:style w:type="paragraph" w:customStyle="1" w:styleId="3ADCD7E9C71847DCA12216BF1758C81D">
    <w:name w:val="3ADCD7E9C71847DCA12216BF1758C81D"/>
  </w:style>
  <w:style w:type="paragraph" w:customStyle="1" w:styleId="3DAABDBFEFEB4C6EA684B837A2ECB3A8">
    <w:name w:val="3DAABDBFEFEB4C6EA684B837A2ECB3A8"/>
  </w:style>
  <w:style w:type="paragraph" w:customStyle="1" w:styleId="D66F06495D334E90BA755E86C190892A">
    <w:name w:val="D66F06495D334E90BA755E86C190892A"/>
  </w:style>
  <w:style w:type="paragraph" w:customStyle="1" w:styleId="27D210D47E204808B2CF195F598087E6">
    <w:name w:val="27D210D47E204808B2CF195F598087E6"/>
  </w:style>
  <w:style w:type="paragraph" w:customStyle="1" w:styleId="578D71AEFC9B40E99A4C5E9313D244A2">
    <w:name w:val="578D71AEFC9B40E99A4C5E9313D244A2"/>
  </w:style>
  <w:style w:type="paragraph" w:customStyle="1" w:styleId="91DB13D8D8034EF5B61DFBA5CD3C19AF">
    <w:name w:val="91DB13D8D8034EF5B61DFBA5CD3C19AF"/>
  </w:style>
  <w:style w:type="paragraph" w:customStyle="1" w:styleId="C9829516899A4E5D8816BA311FEDFBDD">
    <w:name w:val="C9829516899A4E5D8816BA311FEDFBDD"/>
  </w:style>
  <w:style w:type="paragraph" w:customStyle="1" w:styleId="7E282A1EF3644985B8BD55DC11237DA3">
    <w:name w:val="7E282A1EF3644985B8BD55DC11237DA3"/>
  </w:style>
  <w:style w:type="paragraph" w:customStyle="1" w:styleId="E4F4143E421E403F81232050DB663C9A">
    <w:name w:val="E4F4143E421E403F81232050DB663C9A"/>
  </w:style>
  <w:style w:type="paragraph" w:customStyle="1" w:styleId="E13EC9AE20564493AE34D4F508DF4616">
    <w:name w:val="E13EC9AE20564493AE34D4F508DF4616"/>
  </w:style>
  <w:style w:type="paragraph" w:customStyle="1" w:styleId="8B6A50C9CFA54EC0A626658C23949150">
    <w:name w:val="8B6A50C9CFA54EC0A626658C23949150"/>
  </w:style>
  <w:style w:type="paragraph" w:customStyle="1" w:styleId="2C6D00E3397845FEA36A2DA2782EB2B8">
    <w:name w:val="2C6D00E3397845FEA36A2DA2782EB2B8"/>
  </w:style>
  <w:style w:type="paragraph" w:customStyle="1" w:styleId="40CEA9DDB72C4BE69C596A12127D3B2C">
    <w:name w:val="40CEA9DDB72C4BE69C596A12127D3B2C"/>
  </w:style>
  <w:style w:type="paragraph" w:customStyle="1" w:styleId="CB8BD9357EF546B4B3A86217F7CD2920">
    <w:name w:val="CB8BD9357EF546B4B3A86217F7CD2920"/>
  </w:style>
  <w:style w:type="paragraph" w:customStyle="1" w:styleId="F407B01D19354147ADBF72CD6CD80B1C">
    <w:name w:val="F407B01D19354147ADBF72CD6CD80B1C"/>
  </w:style>
  <w:style w:type="paragraph" w:customStyle="1" w:styleId="D8E1A089946C4EB498F0ADBD25D63BB4">
    <w:name w:val="D8E1A089946C4EB498F0ADBD25D63BB4"/>
  </w:style>
  <w:style w:type="paragraph" w:customStyle="1" w:styleId="0694287877B44D03B970CC69812BE835">
    <w:name w:val="0694287877B44D03B970CC69812BE835"/>
  </w:style>
  <w:style w:type="paragraph" w:customStyle="1" w:styleId="27C00ACD676B4032BB4FAB8F1D66BB70">
    <w:name w:val="27C00ACD676B4032BB4FAB8F1D66BB70"/>
  </w:style>
  <w:style w:type="paragraph" w:customStyle="1" w:styleId="F43FC0EE261A43EA8E140F09A27018BE">
    <w:name w:val="F43FC0EE261A43EA8E140F09A27018BE"/>
  </w:style>
  <w:style w:type="paragraph" w:customStyle="1" w:styleId="DC49AB3BB47141EEAE027385034BB342">
    <w:name w:val="DC49AB3BB47141EEAE027385034BB342"/>
  </w:style>
  <w:style w:type="paragraph" w:customStyle="1" w:styleId="09CDCE40CE8A46378BC0BCF7D4D3517B">
    <w:name w:val="09CDCE40CE8A46378BC0BCF7D4D3517B"/>
  </w:style>
  <w:style w:type="paragraph" w:customStyle="1" w:styleId="4E4A8A9558AA465D9929B94814864F3B">
    <w:name w:val="4E4A8A9558AA465D9929B94814864F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Years">
      <a:dk1>
        <a:sysClr val="windowText" lastClr="000000"/>
      </a:dk1>
      <a:lt1>
        <a:sysClr val="window" lastClr="FFFFFF"/>
      </a:lt1>
      <a:dk2>
        <a:srgbClr val="141826"/>
      </a:dk2>
      <a:lt2>
        <a:srgbClr val="E2E2E2"/>
      </a:lt2>
      <a:accent1>
        <a:srgbClr val="E7CB77"/>
      </a:accent1>
      <a:accent2>
        <a:srgbClr val="D3AC4E"/>
      </a:accent2>
      <a:accent3>
        <a:srgbClr val="93702A"/>
      </a:accent3>
      <a:accent4>
        <a:srgbClr val="1C0F2F"/>
      </a:accent4>
      <a:accent5>
        <a:srgbClr val="F7A6A0"/>
      </a:accent5>
      <a:accent6>
        <a:srgbClr val="0F2045"/>
      </a:accent6>
      <a:hlink>
        <a:srgbClr val="0563C1"/>
      </a:hlink>
      <a:folHlink>
        <a:srgbClr val="954F72"/>
      </a:folHlink>
    </a:clrScheme>
    <a:fontScheme name="Custom 17">
      <a:majorFont>
        <a:latin typeface="Walbaum Display SemiBold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84255F-411B-449F-BC5B-53406F09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936E8-7BBF-45C0-AF1F-B788D898B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5B627-E702-4B8E-9ACA-527D1B4505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Year's Eve party checklist</Template>
  <TotalTime>0</TotalTime>
  <Pages>5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2024-04-16T02:53:00Z</dcterms:created>
  <dcterms:modified xsi:type="dcterms:W3CDTF">2024-04-24T18:21:00Z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